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4394"/>
        <w:gridCol w:w="568"/>
        <w:gridCol w:w="5103"/>
      </w:tblGrid>
      <w:tr w:rsidR="00866467" w:rsidRPr="00265CCB" w:rsidTr="00DD4754">
        <w:trPr>
          <w:trHeight w:hRule="exact" w:val="1304"/>
        </w:trPr>
        <w:tc>
          <w:tcPr>
            <w:tcW w:w="10065" w:type="dxa"/>
            <w:gridSpan w:val="3"/>
          </w:tcPr>
          <w:p w:rsidR="00976D63" w:rsidRPr="001D3186" w:rsidRDefault="00B102B3" w:rsidP="0028569F">
            <w:pPr>
              <w:rPr>
                <w:rFonts w:cs="Times New Roman"/>
                <w:szCs w:val="28"/>
                <w:lang w:val="en-US"/>
              </w:rPr>
            </w:pPr>
            <w:r w:rsidRPr="00B102B3">
              <w:rPr>
                <w:rFonts w:cs="Times New Roman"/>
                <w:b/>
                <w:noProof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28.95pt;margin-top:-21.3pt;width:52.1pt;height:64.05pt;z-index:251660288" o:preferrelative="f">
                  <v:imagedata r:id="rId8" o:title=""/>
                  <o:lock v:ext="edit" aspectratio="f"/>
                </v:shape>
                <o:OLEObject Type="Embed" ProgID="CorelDRAW.Graphic.13" ShapeID="_x0000_s1028" DrawAspect="Content" ObjectID="_1646124414" r:id="rId9"/>
              </w:pict>
            </w:r>
            <w:r w:rsidRPr="00B102B3">
              <w:rPr>
                <w:noProof/>
                <w:lang w:eastAsia="ru-RU"/>
              </w:rPr>
              <w:pict>
                <v:rect id="Прямоугольник 1" o:spid="_x0000_s1026" style="position:absolute;margin-left:-52.6pt;margin-top:-51.95pt;width:578.9pt;height:229.6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" fillcolor="white [3212]" stroked="f" strokeweight=".1pt">
                  <v:stroke dashstyle="1 1" endcap="round"/>
                  <v:path arrowok="t"/>
                </v:rect>
              </w:pict>
            </w:r>
            <w:r w:rsidR="00265CCB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5619750</wp:posOffset>
                  </wp:positionH>
                  <wp:positionV relativeFrom="page">
                    <wp:posOffset>-358140</wp:posOffset>
                  </wp:positionV>
                  <wp:extent cx="935990" cy="413385"/>
                  <wp:effectExtent l="0" t="0" r="0" b="5715"/>
                  <wp:wrapNone/>
                  <wp:docPr id="3" name="Рисунок 3" descr="C:\Users\laukhinAP\Desktop\МСЭ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ukhinAP\Desktop\МСЭ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6467" w:rsidRPr="00866467" w:rsidTr="00DD4754">
        <w:trPr>
          <w:trHeight w:hRule="exact" w:val="397"/>
        </w:trPr>
        <w:tc>
          <w:tcPr>
            <w:tcW w:w="10065" w:type="dxa"/>
            <w:gridSpan w:val="3"/>
            <w:vAlign w:val="center"/>
          </w:tcPr>
          <w:p w:rsidR="00976D63" w:rsidRPr="00437639" w:rsidRDefault="00281C5C" w:rsidP="00417C7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МИНИСТ</w:t>
            </w:r>
            <w:r w:rsidR="00994A0A">
              <w:rPr>
                <w:rFonts w:cs="Times New Roman"/>
                <w:b/>
                <w:sz w:val="32"/>
                <w:szCs w:val="32"/>
              </w:rPr>
              <w:t>ЕРСТВО</w:t>
            </w:r>
          </w:p>
        </w:tc>
      </w:tr>
      <w:tr w:rsidR="00604A8A" w:rsidRPr="00866467" w:rsidTr="00DD4754">
        <w:trPr>
          <w:trHeight w:hRule="exact" w:val="397"/>
        </w:trPr>
        <w:tc>
          <w:tcPr>
            <w:tcW w:w="10065" w:type="dxa"/>
            <w:gridSpan w:val="3"/>
            <w:vAlign w:val="center"/>
          </w:tcPr>
          <w:p w:rsidR="00604A8A" w:rsidRDefault="00604A8A" w:rsidP="00AB3F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ЖИЛИЩНО-КОММУНАЛЬН</w:t>
            </w:r>
            <w:r w:rsidR="002B5FFB">
              <w:rPr>
                <w:rFonts w:cs="Times New Roman"/>
                <w:b/>
                <w:sz w:val="32"/>
                <w:szCs w:val="32"/>
              </w:rPr>
              <w:t>О</w:t>
            </w:r>
            <w:r>
              <w:rPr>
                <w:rFonts w:cs="Times New Roman"/>
                <w:b/>
                <w:sz w:val="32"/>
                <w:szCs w:val="32"/>
              </w:rPr>
              <w:t>ГО ХОЗЯЙСТВА</w:t>
            </w:r>
          </w:p>
        </w:tc>
      </w:tr>
      <w:tr w:rsidR="00866467" w:rsidRPr="00866467" w:rsidTr="00DD4754">
        <w:trPr>
          <w:trHeight w:hRule="exact" w:val="397"/>
        </w:trPr>
        <w:tc>
          <w:tcPr>
            <w:tcW w:w="10065" w:type="dxa"/>
            <w:gridSpan w:val="3"/>
            <w:vAlign w:val="center"/>
          </w:tcPr>
          <w:sdt>
            <w:sdtPr>
              <w:rPr>
                <w:rFonts w:cs="Times New Roman"/>
                <w:b/>
                <w:sz w:val="32"/>
                <w:szCs w:val="32"/>
              </w:rPr>
              <w:id w:val="1483583765"/>
              <w:lock w:val="contentLocked"/>
              <w:placeholder>
                <w:docPart w:val="DC4EA46164B1451B8CBC5693D7740E32"/>
              </w:placeholder>
              <w:group/>
            </w:sdtPr>
            <w:sdtContent>
              <w:p w:rsidR="00976D63" w:rsidRPr="00696CB5" w:rsidRDefault="00976D63" w:rsidP="00A5495D">
                <w:pPr>
                  <w:jc w:val="center"/>
                  <w:rPr>
                    <w:rFonts w:cs="Times New Roman"/>
                    <w:b/>
                    <w:sz w:val="32"/>
                    <w:szCs w:val="32"/>
                  </w:rPr>
                </w:pPr>
                <w:r w:rsidRPr="00696CB5">
                  <w:rPr>
                    <w:rFonts w:cs="Times New Roman"/>
                    <w:b/>
                    <w:sz w:val="32"/>
                    <w:szCs w:val="32"/>
                  </w:rPr>
                  <w:t>МОСКОВСКОЙ ОБЛАСТИ</w:t>
                </w:r>
              </w:p>
            </w:sdtContent>
          </w:sdt>
        </w:tc>
      </w:tr>
      <w:tr w:rsidR="00E978A9" w:rsidRPr="00866467" w:rsidTr="00DD4754">
        <w:trPr>
          <w:trHeight w:hRule="exact" w:val="197"/>
        </w:trPr>
        <w:tc>
          <w:tcPr>
            <w:tcW w:w="10065" w:type="dxa"/>
            <w:gridSpan w:val="3"/>
            <w:vAlign w:val="center"/>
          </w:tcPr>
          <w:p w:rsidR="00E978A9" w:rsidRPr="00897A9A" w:rsidRDefault="00897A9A" w:rsidP="00897A9A">
            <w:pPr>
              <w:spacing w:line="160" w:lineRule="exact"/>
              <w:rPr>
                <w:rFonts w:cs="Times New Roman"/>
                <w:b/>
                <w:sz w:val="32"/>
                <w:szCs w:val="32"/>
                <w:lang w:val="en-US"/>
              </w:rPr>
            </w:pPr>
            <w:r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866467" w:rsidRPr="00A05038" w:rsidTr="00DD4754">
        <w:trPr>
          <w:trHeight w:hRule="exact" w:val="983"/>
        </w:trPr>
        <w:tc>
          <w:tcPr>
            <w:tcW w:w="4394" w:type="dxa"/>
            <w:tcBorders>
              <w:bottom w:val="thickThinSmallGap" w:sz="24" w:space="0" w:color="auto"/>
            </w:tcBorders>
          </w:tcPr>
          <w:p w:rsidR="00604A8A" w:rsidRDefault="00604A8A" w:rsidP="00604A8A">
            <w:pPr>
              <w:pStyle w:val="FR1"/>
              <w:spacing w:line="260" w:lineRule="auto"/>
              <w:ind w:left="0" w:right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</w:t>
            </w:r>
            <w:r w:rsidRPr="0063691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6917">
              <w:rPr>
                <w:b w:val="0"/>
                <w:sz w:val="24"/>
                <w:szCs w:val="24"/>
              </w:rPr>
              <w:t>Садовая-Триумфальная</w:t>
            </w:r>
            <w:proofErr w:type="spellEnd"/>
            <w:proofErr w:type="gramEnd"/>
            <w:r w:rsidRPr="00636917">
              <w:rPr>
                <w:b w:val="0"/>
                <w:sz w:val="24"/>
                <w:szCs w:val="24"/>
              </w:rPr>
              <w:t>, д. 10/13</w:t>
            </w:r>
          </w:p>
          <w:p w:rsidR="00976D63" w:rsidRPr="00866467" w:rsidRDefault="00604A8A" w:rsidP="00604A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Москва</w:t>
            </w:r>
            <w:r w:rsidR="00976D63" w:rsidRPr="00866467">
              <w:rPr>
                <w:rFonts w:cs="Times New Roman"/>
                <w:sz w:val="24"/>
                <w:szCs w:val="24"/>
              </w:rPr>
              <w:t>, 1</w:t>
            </w:r>
            <w:r>
              <w:rPr>
                <w:rFonts w:cs="Times New Roman"/>
                <w:sz w:val="24"/>
                <w:szCs w:val="24"/>
              </w:rPr>
              <w:t>27006</w:t>
            </w:r>
          </w:p>
        </w:tc>
        <w:tc>
          <w:tcPr>
            <w:tcW w:w="5671" w:type="dxa"/>
            <w:gridSpan w:val="2"/>
            <w:tcBorders>
              <w:bottom w:val="thickThinSmallGap" w:sz="24" w:space="0" w:color="auto"/>
            </w:tcBorders>
          </w:tcPr>
          <w:p w:rsidR="00D64326" w:rsidRPr="00A05038" w:rsidRDefault="00976D63" w:rsidP="00D64326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866467">
              <w:rPr>
                <w:rFonts w:cs="Times New Roman"/>
                <w:sz w:val="24"/>
                <w:szCs w:val="24"/>
              </w:rPr>
              <w:t>тел</w:t>
            </w:r>
            <w:r w:rsidR="00727EAB" w:rsidRPr="00604A8A">
              <w:rPr>
                <w:rFonts w:cs="Times New Roman"/>
                <w:sz w:val="24"/>
                <w:szCs w:val="24"/>
              </w:rPr>
              <w:t>. (</w:t>
            </w:r>
            <w:r w:rsidR="00727EAB" w:rsidRPr="005405FF">
              <w:rPr>
                <w:rFonts w:cs="Times New Roman"/>
                <w:sz w:val="24"/>
                <w:szCs w:val="24"/>
              </w:rPr>
              <w:t>49</w:t>
            </w:r>
            <w:r w:rsidR="00004CE6">
              <w:rPr>
                <w:rFonts w:cs="Times New Roman"/>
                <w:sz w:val="24"/>
                <w:szCs w:val="24"/>
              </w:rPr>
              <w:t>8</w:t>
            </w:r>
            <w:r w:rsidRPr="005405FF">
              <w:rPr>
                <w:rFonts w:cs="Times New Roman"/>
                <w:sz w:val="24"/>
                <w:szCs w:val="24"/>
              </w:rPr>
              <w:t xml:space="preserve">) </w:t>
            </w:r>
            <w:r w:rsidR="00004CE6">
              <w:rPr>
                <w:rFonts w:cs="Times New Roman"/>
                <w:sz w:val="24"/>
                <w:szCs w:val="24"/>
              </w:rPr>
              <w:t>602</w:t>
            </w:r>
            <w:r w:rsidRPr="005405FF">
              <w:rPr>
                <w:rFonts w:cs="Times New Roman"/>
                <w:sz w:val="24"/>
                <w:szCs w:val="24"/>
              </w:rPr>
              <w:t>-</w:t>
            </w:r>
            <w:r w:rsidR="00A05038">
              <w:rPr>
                <w:rFonts w:cs="Times New Roman"/>
                <w:sz w:val="24"/>
                <w:szCs w:val="24"/>
              </w:rPr>
              <w:t>00</w:t>
            </w:r>
            <w:r w:rsidRPr="005405FF">
              <w:rPr>
                <w:rFonts w:cs="Times New Roman"/>
                <w:sz w:val="24"/>
                <w:szCs w:val="24"/>
              </w:rPr>
              <w:t>-</w:t>
            </w:r>
            <w:r w:rsidR="00A05038">
              <w:rPr>
                <w:rFonts w:cs="Times New Roman"/>
                <w:sz w:val="24"/>
                <w:szCs w:val="24"/>
              </w:rPr>
              <w:t>37</w:t>
            </w:r>
          </w:p>
          <w:p w:rsidR="00976D63" w:rsidRPr="00A05038" w:rsidRDefault="00976D63" w:rsidP="00D64326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05FF">
              <w:rPr>
                <w:rFonts w:cs="Times New Roman"/>
                <w:sz w:val="24"/>
                <w:szCs w:val="24"/>
              </w:rPr>
              <w:t>факс</w:t>
            </w:r>
            <w:r w:rsidR="00727EAB" w:rsidRPr="00A05038">
              <w:rPr>
                <w:rFonts w:cs="Times New Roman"/>
                <w:sz w:val="24"/>
                <w:szCs w:val="24"/>
                <w:lang w:val="en-US"/>
              </w:rPr>
              <w:t xml:space="preserve"> (49</w:t>
            </w:r>
            <w:r w:rsidR="00004CE6" w:rsidRPr="00A05038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A05038">
              <w:rPr>
                <w:rFonts w:cs="Times New Roman"/>
                <w:sz w:val="24"/>
                <w:szCs w:val="24"/>
                <w:lang w:val="en-US"/>
              </w:rPr>
              <w:t xml:space="preserve">) </w:t>
            </w:r>
            <w:r w:rsidR="00004CE6" w:rsidRPr="00A05038">
              <w:rPr>
                <w:rFonts w:cs="Times New Roman"/>
                <w:sz w:val="24"/>
                <w:szCs w:val="24"/>
                <w:lang w:val="en-US"/>
              </w:rPr>
              <w:t>602</w:t>
            </w:r>
            <w:r w:rsidRPr="00A05038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="00A05038">
              <w:rPr>
                <w:rFonts w:cs="Times New Roman"/>
                <w:sz w:val="24"/>
                <w:szCs w:val="24"/>
              </w:rPr>
              <w:t>01</w:t>
            </w:r>
            <w:r w:rsidRPr="00A05038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="00A05038">
              <w:rPr>
                <w:rFonts w:cs="Times New Roman"/>
                <w:sz w:val="24"/>
                <w:szCs w:val="24"/>
              </w:rPr>
              <w:t>32</w:t>
            </w:r>
          </w:p>
          <w:p w:rsidR="00976D63" w:rsidRPr="00604A8A" w:rsidRDefault="00976D63" w:rsidP="00A973FC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r w:rsidRPr="0086646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604A8A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866467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604A8A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 w:rsidR="00604A8A" w:rsidRPr="00406375">
              <w:rPr>
                <w:sz w:val="24"/>
                <w:szCs w:val="24"/>
                <w:lang w:val="en-US"/>
              </w:rPr>
              <w:t xml:space="preserve">mingkh@mosreg.ru  </w:t>
            </w:r>
          </w:p>
        </w:tc>
      </w:tr>
      <w:tr w:rsidR="001D3186" w:rsidRPr="00DC543C" w:rsidTr="00DF5E2C">
        <w:trPr>
          <w:cantSplit/>
          <w:trHeight w:hRule="exact" w:val="378"/>
        </w:trPr>
        <w:tc>
          <w:tcPr>
            <w:tcW w:w="4962" w:type="dxa"/>
            <w:gridSpan w:val="2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/>
            </w:tblPr>
            <w:tblGrid>
              <w:gridCol w:w="142"/>
              <w:gridCol w:w="425"/>
              <w:gridCol w:w="1276"/>
              <w:gridCol w:w="284"/>
              <w:gridCol w:w="141"/>
              <w:gridCol w:w="426"/>
              <w:gridCol w:w="1559"/>
              <w:gridCol w:w="992"/>
            </w:tblGrid>
            <w:tr w:rsidR="004E1B7D" w:rsidRPr="00696CB5" w:rsidTr="00374659">
              <w:trPr>
                <w:cantSplit/>
                <w:trHeight w:hRule="exact" w:val="187"/>
              </w:trPr>
              <w:tc>
                <w:tcPr>
                  <w:tcW w:w="2127" w:type="dxa"/>
                  <w:gridSpan w:val="4"/>
                </w:tcPr>
                <w:p w:rsidR="004525E0" w:rsidRPr="00604A8A" w:rsidRDefault="00B102B3" w:rsidP="009E2F0E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5996BF9D472046E4B6389B7D75DA74F9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9E2F0E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4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7E9B14B4858448359641F4895EA2B784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9E2F0E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9E2F0E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4A796C">
              <w:trPr>
                <w:trHeight w:hRule="exact" w:val="340"/>
              </w:trPr>
              <w:tc>
                <w:tcPr>
                  <w:tcW w:w="1843" w:type="dxa"/>
                  <w:gridSpan w:val="3"/>
                </w:tcPr>
                <w:p w:rsidR="00DD0156" w:rsidRPr="00DD0156" w:rsidRDefault="00DD0156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DC4EA46164B1451B8CBC5693D7740E32"/>
                    </w:placeholder>
                    <w:group/>
                  </w:sdtPr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  <w:gridSpan w:val="3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43D12" w:rsidRPr="00DC543C" w:rsidTr="004A796C">
              <w:trPr>
                <w:cantSplit/>
                <w:trHeight w:hRule="exact" w:val="377"/>
              </w:trPr>
              <w:tc>
                <w:tcPr>
                  <w:tcW w:w="567" w:type="dxa"/>
                  <w:gridSpan w:val="2"/>
                </w:tcPr>
                <w:p w:rsidR="00C43D12" w:rsidRPr="00C43D12" w:rsidRDefault="00C43D12" w:rsidP="009E2F0E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        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C43D12" w:rsidRPr="004A796C" w:rsidRDefault="00C43D12" w:rsidP="00B158D0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C43D12" w:rsidRPr="00497A91" w:rsidRDefault="00C43D12" w:rsidP="009E2F0E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  <w:vAlign w:val="bottom"/>
                </w:tcPr>
                <w:p w:rsidR="00C43D12" w:rsidRPr="0025463B" w:rsidRDefault="00C43D12" w:rsidP="00F90F7E">
                  <w:pPr>
                    <w:spacing w:before="2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0B5154" w:rsidRPr="00DC543C" w:rsidTr="000B5154">
              <w:trPr>
                <w:trHeight w:val="397"/>
              </w:trPr>
              <w:tc>
                <w:tcPr>
                  <w:tcW w:w="142" w:type="dxa"/>
                  <w:vMerge w:val="restart"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:rsidR="000B5154" w:rsidRDefault="000B5154" w:rsidP="00510F5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0B5154" w:rsidRPr="00DC543C" w:rsidTr="004938AF">
              <w:trPr>
                <w:trHeight w:val="80"/>
              </w:trPr>
              <w:tc>
                <w:tcPr>
                  <w:tcW w:w="142" w:type="dxa"/>
                  <w:vMerge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6"/>
                </w:tcPr>
                <w:p w:rsidR="000B5154" w:rsidRPr="00510F5E" w:rsidRDefault="000B5154" w:rsidP="00510F5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B5154" w:rsidRDefault="000B5154" w:rsidP="00F90F7E">
                  <w:pPr>
                    <w:spacing w:before="2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1D3186" w:rsidRPr="004938AF" w:rsidRDefault="001D3186" w:rsidP="004938A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DC4EA46164B1451B8CBC5693D7740E32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</w:tbl>
    <w:p w:rsidR="00354005" w:rsidRPr="00C131E8" w:rsidRDefault="00354005" w:rsidP="00354005">
      <w:pPr>
        <w:ind w:left="5103"/>
        <w:rPr>
          <w:sz w:val="27"/>
          <w:szCs w:val="27"/>
        </w:rPr>
      </w:pPr>
      <w:r w:rsidRPr="00C131E8">
        <w:rPr>
          <w:sz w:val="27"/>
          <w:szCs w:val="27"/>
        </w:rPr>
        <w:t>Главам</w:t>
      </w:r>
    </w:p>
    <w:p w:rsidR="00354005" w:rsidRPr="00C131E8" w:rsidRDefault="00354005" w:rsidP="00354005">
      <w:pPr>
        <w:ind w:left="5103"/>
        <w:rPr>
          <w:sz w:val="27"/>
          <w:szCs w:val="27"/>
        </w:rPr>
      </w:pPr>
      <w:r w:rsidRPr="00C131E8">
        <w:rPr>
          <w:sz w:val="27"/>
          <w:szCs w:val="27"/>
        </w:rPr>
        <w:t xml:space="preserve">муниципальных образований </w:t>
      </w:r>
    </w:p>
    <w:p w:rsidR="00354005" w:rsidRPr="00C131E8" w:rsidRDefault="00354005" w:rsidP="00354005">
      <w:pPr>
        <w:ind w:left="5103"/>
        <w:rPr>
          <w:sz w:val="27"/>
          <w:szCs w:val="27"/>
        </w:rPr>
      </w:pPr>
      <w:r w:rsidRPr="00C131E8">
        <w:rPr>
          <w:sz w:val="27"/>
          <w:szCs w:val="27"/>
        </w:rPr>
        <w:t xml:space="preserve">Московской области </w:t>
      </w:r>
    </w:p>
    <w:p w:rsidR="00354005" w:rsidRPr="00C131E8" w:rsidRDefault="00354005" w:rsidP="00354005">
      <w:pPr>
        <w:ind w:left="5103"/>
        <w:rPr>
          <w:sz w:val="27"/>
          <w:szCs w:val="27"/>
        </w:rPr>
      </w:pPr>
      <w:r w:rsidRPr="00C131E8">
        <w:rPr>
          <w:sz w:val="27"/>
          <w:szCs w:val="27"/>
        </w:rPr>
        <w:t>(по списку)</w:t>
      </w:r>
    </w:p>
    <w:p w:rsidR="00354005" w:rsidRPr="00C131E8" w:rsidRDefault="00354005" w:rsidP="00354005">
      <w:pPr>
        <w:ind w:left="5103"/>
        <w:rPr>
          <w:sz w:val="27"/>
          <w:szCs w:val="27"/>
        </w:rPr>
      </w:pPr>
    </w:p>
    <w:p w:rsidR="00354005" w:rsidRPr="00C131E8" w:rsidRDefault="00354005" w:rsidP="00354005">
      <w:pPr>
        <w:ind w:left="5103"/>
        <w:rPr>
          <w:sz w:val="27"/>
          <w:szCs w:val="27"/>
        </w:rPr>
      </w:pPr>
      <w:r w:rsidRPr="00C131E8">
        <w:rPr>
          <w:sz w:val="27"/>
          <w:szCs w:val="27"/>
        </w:rPr>
        <w:t>Руководителю Главного управления Московской области «Государственная жилищная инспекция Московской области» в ранге министра – Главному государственному жилищному инспектору Московской области</w:t>
      </w:r>
    </w:p>
    <w:p w:rsidR="00354005" w:rsidRPr="00C131E8" w:rsidRDefault="00354005" w:rsidP="00354005">
      <w:pPr>
        <w:ind w:left="5103"/>
        <w:rPr>
          <w:sz w:val="27"/>
          <w:szCs w:val="27"/>
        </w:rPr>
      </w:pPr>
    </w:p>
    <w:p w:rsidR="00071BC4" w:rsidRPr="00C131E8" w:rsidRDefault="00354005" w:rsidP="00354005">
      <w:pPr>
        <w:ind w:left="5103"/>
        <w:rPr>
          <w:sz w:val="27"/>
          <w:szCs w:val="27"/>
        </w:rPr>
      </w:pPr>
      <w:r w:rsidRPr="00C131E8">
        <w:rPr>
          <w:sz w:val="27"/>
          <w:szCs w:val="27"/>
        </w:rPr>
        <w:t>О.Н. Фединой</w:t>
      </w:r>
    </w:p>
    <w:p w:rsidR="00071BC4" w:rsidRPr="0020036B" w:rsidRDefault="00071BC4" w:rsidP="006F2E7E">
      <w:pPr>
        <w:spacing w:line="240" w:lineRule="auto"/>
        <w:rPr>
          <w:sz w:val="26"/>
          <w:szCs w:val="26"/>
        </w:rPr>
      </w:pPr>
    </w:p>
    <w:p w:rsidR="006F2E7E" w:rsidRPr="00C131E8" w:rsidRDefault="005A4190" w:rsidP="006F2E7E">
      <w:pPr>
        <w:spacing w:line="240" w:lineRule="auto"/>
        <w:jc w:val="center"/>
        <w:rPr>
          <w:sz w:val="27"/>
          <w:szCs w:val="27"/>
        </w:rPr>
      </w:pPr>
      <w:r w:rsidRPr="00C131E8">
        <w:rPr>
          <w:sz w:val="27"/>
          <w:szCs w:val="27"/>
        </w:rPr>
        <w:t>Уважаемые коллеги</w:t>
      </w:r>
      <w:r w:rsidR="006F2E7E" w:rsidRPr="00C131E8">
        <w:rPr>
          <w:sz w:val="27"/>
          <w:szCs w:val="27"/>
        </w:rPr>
        <w:t>!</w:t>
      </w:r>
    </w:p>
    <w:p w:rsidR="004C0052" w:rsidRPr="00C131E8" w:rsidRDefault="004C0052" w:rsidP="00D33D03">
      <w:pPr>
        <w:ind w:firstLine="709"/>
        <w:jc w:val="center"/>
        <w:rPr>
          <w:rFonts w:cs="Times New Roman"/>
          <w:sz w:val="27"/>
          <w:szCs w:val="27"/>
        </w:rPr>
      </w:pPr>
    </w:p>
    <w:p w:rsidR="00994A0A" w:rsidRPr="00C131E8" w:rsidRDefault="000526B2" w:rsidP="0020036B">
      <w:pPr>
        <w:ind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 xml:space="preserve">В дополнение к ранее направленному письму </w:t>
      </w:r>
      <w:r w:rsidR="00994A0A" w:rsidRPr="00C131E8">
        <w:rPr>
          <w:rFonts w:eastAsia="Calibri" w:cs="Times New Roman"/>
          <w:sz w:val="27"/>
          <w:szCs w:val="27"/>
        </w:rPr>
        <w:t xml:space="preserve">Министерства </w:t>
      </w:r>
      <w:r w:rsidR="00354005" w:rsidRPr="00C131E8">
        <w:rPr>
          <w:rFonts w:eastAsia="Calibri" w:cs="Times New Roman"/>
          <w:sz w:val="27"/>
          <w:szCs w:val="27"/>
        </w:rPr>
        <w:br/>
      </w:r>
      <w:r w:rsidR="00994A0A" w:rsidRPr="00C131E8">
        <w:rPr>
          <w:rFonts w:eastAsia="Calibri" w:cs="Times New Roman"/>
          <w:sz w:val="27"/>
          <w:szCs w:val="27"/>
        </w:rPr>
        <w:t xml:space="preserve">жилищно-коммунального хозяйства Московской области </w:t>
      </w:r>
      <w:r w:rsidRPr="00C131E8">
        <w:rPr>
          <w:rFonts w:eastAsia="Calibri" w:cs="Times New Roman"/>
          <w:sz w:val="27"/>
          <w:szCs w:val="27"/>
        </w:rPr>
        <w:t xml:space="preserve">от 15.03.2020 </w:t>
      </w:r>
      <w:r w:rsidR="00994A0A" w:rsidRPr="00C131E8">
        <w:rPr>
          <w:rFonts w:eastAsia="Calibri" w:cs="Times New Roman"/>
          <w:sz w:val="27"/>
          <w:szCs w:val="27"/>
        </w:rPr>
        <w:t>№12Исх-2507.</w:t>
      </w:r>
    </w:p>
    <w:p w:rsidR="005B5D0C" w:rsidRPr="00C131E8" w:rsidRDefault="00994A0A" w:rsidP="0020036B">
      <w:pPr>
        <w:ind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 xml:space="preserve">В целях организации эффективного мониторинга за обеспечением органами местного самоуправления мероприятий, направленных на недопущение распространения </w:t>
      </w:r>
      <w:proofErr w:type="spellStart"/>
      <w:r w:rsidRPr="00C131E8">
        <w:rPr>
          <w:rFonts w:eastAsia="Calibri" w:cs="Times New Roman"/>
          <w:sz w:val="27"/>
          <w:szCs w:val="27"/>
        </w:rPr>
        <w:t>коронавирусной</w:t>
      </w:r>
      <w:proofErr w:type="spellEnd"/>
      <w:r w:rsidRPr="00C131E8">
        <w:rPr>
          <w:rFonts w:eastAsia="Calibri" w:cs="Times New Roman"/>
          <w:sz w:val="27"/>
          <w:szCs w:val="27"/>
        </w:rPr>
        <w:t xml:space="preserve"> инфекции в местах общего пользования многоквартирных домов, </w:t>
      </w:r>
      <w:r w:rsidRPr="00C131E8">
        <w:rPr>
          <w:rFonts w:eastAsia="Calibri" w:cs="Times New Roman"/>
          <w:b/>
          <w:bCs/>
          <w:sz w:val="27"/>
          <w:szCs w:val="27"/>
        </w:rPr>
        <w:t>прошу обеспечить</w:t>
      </w:r>
      <w:r w:rsidRPr="00C131E8">
        <w:rPr>
          <w:rFonts w:eastAsia="Calibri" w:cs="Times New Roman"/>
          <w:sz w:val="27"/>
          <w:szCs w:val="27"/>
        </w:rPr>
        <w:t xml:space="preserve">: </w:t>
      </w:r>
    </w:p>
    <w:p w:rsidR="00994A0A" w:rsidRPr="00C131E8" w:rsidRDefault="00994A0A" w:rsidP="00994A0A">
      <w:pPr>
        <w:pStyle w:val="af"/>
        <w:ind w:left="567"/>
        <w:jc w:val="both"/>
        <w:rPr>
          <w:rFonts w:eastAsia="Calibri" w:cs="Times New Roman"/>
          <w:b/>
          <w:bCs/>
          <w:sz w:val="27"/>
          <w:szCs w:val="27"/>
        </w:rPr>
      </w:pPr>
      <w:r w:rsidRPr="00C131E8">
        <w:rPr>
          <w:rFonts w:eastAsia="Calibri" w:cs="Times New Roman"/>
          <w:b/>
          <w:bCs/>
          <w:sz w:val="27"/>
          <w:szCs w:val="27"/>
        </w:rPr>
        <w:t>Органам местного самоуправления Московской области:</w:t>
      </w:r>
    </w:p>
    <w:p w:rsidR="005B5D0C" w:rsidRDefault="00994A0A" w:rsidP="00354005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>В срок до 17.03.2020 р</w:t>
      </w:r>
      <w:r w:rsidR="005B5D0C" w:rsidRPr="00C131E8">
        <w:rPr>
          <w:rFonts w:eastAsia="Calibri" w:cs="Times New Roman"/>
          <w:sz w:val="27"/>
          <w:szCs w:val="27"/>
        </w:rPr>
        <w:t xml:space="preserve">азмещение </w:t>
      </w:r>
      <w:r w:rsidRPr="00C131E8">
        <w:rPr>
          <w:rFonts w:eastAsia="Calibri" w:cs="Times New Roman"/>
          <w:sz w:val="27"/>
          <w:szCs w:val="27"/>
        </w:rPr>
        <w:t xml:space="preserve">управляющими организациями </w:t>
      </w:r>
      <w:r w:rsidR="005B5D0C" w:rsidRPr="00C131E8">
        <w:rPr>
          <w:rFonts w:eastAsia="Calibri" w:cs="Times New Roman"/>
          <w:sz w:val="27"/>
          <w:szCs w:val="27"/>
        </w:rPr>
        <w:t xml:space="preserve">на </w:t>
      </w:r>
      <w:r w:rsidRPr="00C131E8">
        <w:rPr>
          <w:rFonts w:eastAsia="Calibri" w:cs="Times New Roman"/>
          <w:sz w:val="27"/>
          <w:szCs w:val="27"/>
        </w:rPr>
        <w:t xml:space="preserve">своих </w:t>
      </w:r>
      <w:r w:rsidR="005B5D0C" w:rsidRPr="00C131E8">
        <w:rPr>
          <w:rFonts w:eastAsia="Calibri" w:cs="Times New Roman"/>
          <w:sz w:val="27"/>
          <w:szCs w:val="27"/>
        </w:rPr>
        <w:t>официальных сайтах</w:t>
      </w:r>
      <w:r w:rsidRPr="00C131E8">
        <w:rPr>
          <w:rFonts w:eastAsia="Calibri" w:cs="Times New Roman"/>
          <w:sz w:val="27"/>
          <w:szCs w:val="27"/>
        </w:rPr>
        <w:t xml:space="preserve"> в сети интернет</w:t>
      </w:r>
      <w:r w:rsidR="005B5D0C" w:rsidRPr="00C131E8">
        <w:rPr>
          <w:rFonts w:eastAsia="Calibri" w:cs="Times New Roman"/>
          <w:sz w:val="27"/>
          <w:szCs w:val="27"/>
        </w:rPr>
        <w:t xml:space="preserve"> графиков дезинфекции подъездов многоквартирных домов</w:t>
      </w:r>
      <w:r w:rsidR="00B56200">
        <w:rPr>
          <w:rFonts w:eastAsia="Calibri" w:cs="Times New Roman"/>
          <w:sz w:val="27"/>
          <w:szCs w:val="27"/>
        </w:rPr>
        <w:t>, в разрезе каждого подъезда</w:t>
      </w:r>
      <w:r w:rsidR="005B5D0C" w:rsidRPr="00C131E8">
        <w:rPr>
          <w:rFonts w:eastAsia="Calibri" w:cs="Times New Roman"/>
          <w:sz w:val="27"/>
          <w:szCs w:val="27"/>
        </w:rPr>
        <w:t xml:space="preserve"> (далее –</w:t>
      </w:r>
      <w:r w:rsidR="00B56200">
        <w:rPr>
          <w:rFonts w:eastAsia="Calibri" w:cs="Times New Roman"/>
          <w:sz w:val="27"/>
          <w:szCs w:val="27"/>
        </w:rPr>
        <w:t xml:space="preserve"> </w:t>
      </w:r>
      <w:r w:rsidRPr="00C131E8">
        <w:rPr>
          <w:rFonts w:eastAsia="Calibri" w:cs="Times New Roman"/>
          <w:sz w:val="27"/>
          <w:szCs w:val="27"/>
        </w:rPr>
        <w:t xml:space="preserve">УО, </w:t>
      </w:r>
      <w:r w:rsidR="005B5D0C" w:rsidRPr="00C131E8">
        <w:rPr>
          <w:rFonts w:eastAsia="Calibri" w:cs="Times New Roman"/>
          <w:sz w:val="27"/>
          <w:szCs w:val="27"/>
        </w:rPr>
        <w:t xml:space="preserve">МКД), </w:t>
      </w:r>
      <w:r w:rsidR="00C17153">
        <w:rPr>
          <w:rFonts w:eastAsia="Calibri" w:cs="Times New Roman"/>
          <w:sz w:val="27"/>
          <w:szCs w:val="27"/>
        </w:rPr>
        <w:br/>
      </w:r>
      <w:r w:rsidR="005B5D0C" w:rsidRPr="00C131E8">
        <w:rPr>
          <w:rFonts w:eastAsia="Calibri" w:cs="Times New Roman"/>
          <w:sz w:val="27"/>
          <w:szCs w:val="27"/>
        </w:rPr>
        <w:t>по установленной форме.</w:t>
      </w:r>
      <w:r w:rsidR="00B56200">
        <w:rPr>
          <w:rFonts w:eastAsia="Calibri" w:cs="Times New Roman"/>
          <w:sz w:val="27"/>
          <w:szCs w:val="27"/>
        </w:rPr>
        <w:t xml:space="preserve"> </w:t>
      </w:r>
    </w:p>
    <w:p w:rsidR="00B56200" w:rsidRPr="00C131E8" w:rsidRDefault="00B56200" w:rsidP="00B56200">
      <w:pPr>
        <w:pStyle w:val="af"/>
        <w:tabs>
          <w:tab w:val="left" w:pos="851"/>
        </w:tabs>
        <w:ind w:left="0"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Нарушение графиков дезинфекции не допускается. Допустимый интервал для начала работ по </w:t>
      </w:r>
      <w:r w:rsidR="00E0069F">
        <w:rPr>
          <w:rFonts w:eastAsia="Calibri" w:cs="Times New Roman"/>
          <w:sz w:val="27"/>
          <w:szCs w:val="27"/>
        </w:rPr>
        <w:t>дезинфекции до</w:t>
      </w:r>
      <w:r>
        <w:rPr>
          <w:rFonts w:eastAsia="Calibri" w:cs="Times New Roman"/>
          <w:sz w:val="27"/>
          <w:szCs w:val="27"/>
        </w:rPr>
        <w:t xml:space="preserve"> 30 минут.</w:t>
      </w:r>
    </w:p>
    <w:p w:rsidR="005B5D0C" w:rsidRPr="00B56200" w:rsidRDefault="00994A0A" w:rsidP="00B56200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lastRenderedPageBreak/>
        <w:t>В срок не позднее 18.03.2020 р</w:t>
      </w:r>
      <w:r w:rsidR="005B5D0C" w:rsidRPr="00C131E8">
        <w:rPr>
          <w:rFonts w:eastAsia="Calibri" w:cs="Times New Roman"/>
          <w:sz w:val="27"/>
          <w:szCs w:val="27"/>
        </w:rPr>
        <w:t xml:space="preserve">азмещение </w:t>
      </w:r>
      <w:r w:rsidRPr="00C131E8">
        <w:rPr>
          <w:rFonts w:eastAsia="Calibri" w:cs="Times New Roman"/>
          <w:sz w:val="27"/>
          <w:szCs w:val="27"/>
        </w:rPr>
        <w:t xml:space="preserve">УО </w:t>
      </w:r>
      <w:r w:rsidR="005B5D0C" w:rsidRPr="00C131E8">
        <w:rPr>
          <w:rFonts w:eastAsia="Calibri" w:cs="Times New Roman"/>
          <w:sz w:val="27"/>
          <w:szCs w:val="27"/>
        </w:rPr>
        <w:t xml:space="preserve">графиков дезинфекции </w:t>
      </w:r>
      <w:r w:rsidRPr="00C131E8">
        <w:rPr>
          <w:rFonts w:eastAsia="Calibri" w:cs="Times New Roman"/>
          <w:sz w:val="27"/>
          <w:szCs w:val="27"/>
        </w:rPr>
        <w:t>в каждом подъезде МКД</w:t>
      </w:r>
      <w:r w:rsidR="005B5D0C" w:rsidRPr="00C131E8">
        <w:rPr>
          <w:rFonts w:eastAsia="Calibri" w:cs="Times New Roman"/>
          <w:sz w:val="27"/>
          <w:szCs w:val="27"/>
        </w:rPr>
        <w:t xml:space="preserve"> на информационных досках, по установленной форме.</w:t>
      </w:r>
      <w:r w:rsidR="004058CA" w:rsidRPr="00C131E8">
        <w:rPr>
          <w:rFonts w:eastAsia="Calibri" w:cs="Times New Roman"/>
          <w:sz w:val="27"/>
          <w:szCs w:val="27"/>
        </w:rPr>
        <w:t xml:space="preserve"> </w:t>
      </w:r>
      <w:r w:rsidR="00B56200">
        <w:rPr>
          <w:rFonts w:eastAsia="Calibri" w:cs="Times New Roman"/>
          <w:sz w:val="27"/>
          <w:szCs w:val="27"/>
        </w:rPr>
        <w:t>Ответственность за обеспечение и</w:t>
      </w:r>
      <w:r w:rsidR="004058CA" w:rsidRPr="00B56200">
        <w:rPr>
          <w:rFonts w:eastAsia="Calibri" w:cs="Times New Roman"/>
          <w:sz w:val="27"/>
          <w:szCs w:val="27"/>
        </w:rPr>
        <w:t>сполнени</w:t>
      </w:r>
      <w:r w:rsidR="00B56200">
        <w:rPr>
          <w:rFonts w:eastAsia="Calibri" w:cs="Times New Roman"/>
          <w:sz w:val="27"/>
          <w:szCs w:val="27"/>
        </w:rPr>
        <w:t>я</w:t>
      </w:r>
      <w:r w:rsidR="004058CA" w:rsidRPr="00B56200">
        <w:rPr>
          <w:rFonts w:eastAsia="Calibri" w:cs="Times New Roman"/>
          <w:sz w:val="27"/>
          <w:szCs w:val="27"/>
        </w:rPr>
        <w:t xml:space="preserve"> данного поручения прошу </w:t>
      </w:r>
      <w:r w:rsidR="00B56200">
        <w:rPr>
          <w:rFonts w:eastAsia="Calibri" w:cs="Times New Roman"/>
          <w:sz w:val="27"/>
          <w:szCs w:val="27"/>
        </w:rPr>
        <w:t>возложить на своего заместителя.</w:t>
      </w:r>
    </w:p>
    <w:p w:rsidR="005B5D0C" w:rsidRPr="00C131E8" w:rsidRDefault="00994A0A" w:rsidP="00354005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>П</w:t>
      </w:r>
      <w:r w:rsidR="005B5D0C" w:rsidRPr="00C131E8">
        <w:rPr>
          <w:rFonts w:eastAsia="Calibri" w:cs="Times New Roman"/>
          <w:sz w:val="27"/>
          <w:szCs w:val="27"/>
        </w:rPr>
        <w:t>роведение информационной к</w:t>
      </w:r>
      <w:r w:rsidRPr="00C131E8">
        <w:rPr>
          <w:rFonts w:eastAsia="Calibri" w:cs="Times New Roman"/>
          <w:sz w:val="27"/>
          <w:szCs w:val="27"/>
        </w:rPr>
        <w:t>а</w:t>
      </w:r>
      <w:r w:rsidR="005B5D0C" w:rsidRPr="00C131E8">
        <w:rPr>
          <w:rFonts w:eastAsia="Calibri" w:cs="Times New Roman"/>
          <w:sz w:val="27"/>
          <w:szCs w:val="27"/>
        </w:rPr>
        <w:t>мпании</w:t>
      </w:r>
      <w:r w:rsidRPr="00C131E8">
        <w:rPr>
          <w:rFonts w:eastAsia="Calibri" w:cs="Times New Roman"/>
          <w:sz w:val="27"/>
          <w:szCs w:val="27"/>
        </w:rPr>
        <w:t>, направленной на осведомление жителе</w:t>
      </w:r>
      <w:r w:rsidR="004058CA" w:rsidRPr="00C131E8">
        <w:rPr>
          <w:rFonts w:eastAsia="Calibri" w:cs="Times New Roman"/>
          <w:sz w:val="27"/>
          <w:szCs w:val="27"/>
        </w:rPr>
        <w:t>й городских округов</w:t>
      </w:r>
      <w:r w:rsidRPr="00C131E8">
        <w:rPr>
          <w:rFonts w:eastAsia="Calibri" w:cs="Times New Roman"/>
          <w:sz w:val="27"/>
          <w:szCs w:val="27"/>
        </w:rPr>
        <w:t xml:space="preserve"> о принимаемых мерах по недопущению распространения </w:t>
      </w:r>
      <w:proofErr w:type="spellStart"/>
      <w:r w:rsidRPr="00C131E8">
        <w:rPr>
          <w:rFonts w:eastAsia="Calibri" w:cs="Times New Roman"/>
          <w:sz w:val="27"/>
          <w:szCs w:val="27"/>
        </w:rPr>
        <w:t>коронавирусной</w:t>
      </w:r>
      <w:proofErr w:type="spellEnd"/>
      <w:r w:rsidRPr="00C131E8">
        <w:rPr>
          <w:rFonts w:eastAsia="Calibri" w:cs="Times New Roman"/>
          <w:sz w:val="27"/>
          <w:szCs w:val="27"/>
        </w:rPr>
        <w:t xml:space="preserve"> инфекции в местах общего пользования МКД</w:t>
      </w:r>
      <w:r w:rsidR="004058CA" w:rsidRPr="00C131E8">
        <w:rPr>
          <w:rFonts w:eastAsia="Calibri" w:cs="Times New Roman"/>
          <w:sz w:val="27"/>
          <w:szCs w:val="27"/>
        </w:rPr>
        <w:t xml:space="preserve">, с доведением </w:t>
      </w:r>
      <w:r w:rsidR="00E0069F">
        <w:rPr>
          <w:rFonts w:eastAsia="Calibri" w:cs="Times New Roman"/>
          <w:sz w:val="27"/>
          <w:szCs w:val="27"/>
        </w:rPr>
        <w:br/>
      </w:r>
      <w:r w:rsidR="00B56200">
        <w:rPr>
          <w:rFonts w:eastAsia="Calibri" w:cs="Times New Roman"/>
          <w:sz w:val="27"/>
          <w:szCs w:val="27"/>
        </w:rPr>
        <w:t xml:space="preserve">до жителей </w:t>
      </w:r>
      <w:r w:rsidR="004058CA" w:rsidRPr="00C131E8">
        <w:rPr>
          <w:rFonts w:eastAsia="Calibri" w:cs="Times New Roman"/>
          <w:sz w:val="27"/>
          <w:szCs w:val="27"/>
        </w:rPr>
        <w:t>графиков уборки каждого подъезда.</w:t>
      </w:r>
    </w:p>
    <w:p w:rsidR="004058CA" w:rsidRPr="00C131E8" w:rsidRDefault="00354005" w:rsidP="00354005">
      <w:pPr>
        <w:pStyle w:val="af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 xml:space="preserve">Обеспечить общую координацию работы всех служб жилищно-коммунального комплекса по </w:t>
      </w:r>
      <w:r w:rsidRPr="00C131E8">
        <w:rPr>
          <w:rFonts w:cs="Times New Roman"/>
          <w:sz w:val="27"/>
          <w:szCs w:val="27"/>
        </w:rPr>
        <w:t xml:space="preserve">обеспечению исполнения поручений в целях защиты населения </w:t>
      </w:r>
      <w:r w:rsidRPr="00C131E8">
        <w:rPr>
          <w:rFonts w:cs="Times New Roman"/>
          <w:sz w:val="27"/>
          <w:szCs w:val="27"/>
        </w:rPr>
        <w:br/>
        <w:t xml:space="preserve">от распространения </w:t>
      </w:r>
      <w:proofErr w:type="spellStart"/>
      <w:r w:rsidRPr="00C131E8">
        <w:rPr>
          <w:rFonts w:cs="Times New Roman"/>
          <w:sz w:val="27"/>
          <w:szCs w:val="27"/>
        </w:rPr>
        <w:t>коронавирусной</w:t>
      </w:r>
      <w:proofErr w:type="spellEnd"/>
      <w:r w:rsidRPr="00C131E8">
        <w:rPr>
          <w:rFonts w:cs="Times New Roman"/>
          <w:sz w:val="27"/>
          <w:szCs w:val="27"/>
        </w:rPr>
        <w:t xml:space="preserve"> инфекции.</w:t>
      </w:r>
    </w:p>
    <w:p w:rsidR="004058CA" w:rsidRPr="00C131E8" w:rsidRDefault="004058CA" w:rsidP="00354005">
      <w:pPr>
        <w:tabs>
          <w:tab w:val="left" w:pos="4060"/>
          <w:tab w:val="left" w:pos="4253"/>
          <w:tab w:val="left" w:pos="4395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 xml:space="preserve">Информацию об исполнении п.1 перечня поручений </w:t>
      </w:r>
      <w:proofErr w:type="gramStart"/>
      <w:r w:rsidRPr="00C131E8">
        <w:rPr>
          <w:rFonts w:eastAsia="Calibri" w:cs="Times New Roman"/>
          <w:sz w:val="27"/>
          <w:szCs w:val="27"/>
        </w:rPr>
        <w:t xml:space="preserve">прошу направить </w:t>
      </w:r>
      <w:r w:rsidR="00354005" w:rsidRPr="00C131E8">
        <w:rPr>
          <w:rFonts w:eastAsia="Calibri" w:cs="Times New Roman"/>
          <w:sz w:val="27"/>
          <w:szCs w:val="27"/>
        </w:rPr>
        <w:br/>
      </w:r>
      <w:r w:rsidRPr="00C131E8">
        <w:rPr>
          <w:rFonts w:eastAsia="Calibri" w:cs="Times New Roman"/>
          <w:sz w:val="27"/>
          <w:szCs w:val="27"/>
        </w:rPr>
        <w:t xml:space="preserve">в Министерство в срок не позднее 18.03.2020 </w:t>
      </w:r>
      <w:r w:rsidR="00354005" w:rsidRPr="00C131E8">
        <w:rPr>
          <w:rFonts w:eastAsia="Calibri" w:cs="Times New Roman"/>
          <w:sz w:val="27"/>
          <w:szCs w:val="27"/>
        </w:rPr>
        <w:t>посредством заполнения формы в системе ГАС</w:t>
      </w:r>
      <w:proofErr w:type="gramEnd"/>
      <w:r w:rsidR="00354005" w:rsidRPr="00C131E8">
        <w:rPr>
          <w:rFonts w:eastAsia="Calibri" w:cs="Times New Roman"/>
          <w:sz w:val="27"/>
          <w:szCs w:val="27"/>
        </w:rPr>
        <w:t xml:space="preserve"> «Управление» МО </w:t>
      </w:r>
      <w:r w:rsidR="00354005" w:rsidRPr="00C131E8">
        <w:rPr>
          <w:rFonts w:eastAsia="Calibri" w:cs="Times New Roman"/>
          <w:b/>
          <w:sz w:val="27"/>
          <w:szCs w:val="27"/>
        </w:rPr>
        <w:t>(</w:t>
      </w:r>
      <w:r w:rsidR="00354005" w:rsidRPr="00C131E8">
        <w:rPr>
          <w:rFonts w:eastAsia="Calibri" w:cs="Times New Roman"/>
          <w:b/>
          <w:sz w:val="27"/>
          <w:szCs w:val="27"/>
          <w:lang w:val="en-US"/>
        </w:rPr>
        <w:t>ID</w:t>
      </w:r>
      <w:r w:rsidR="00354005" w:rsidRPr="00C131E8">
        <w:rPr>
          <w:rFonts w:eastAsia="Calibri" w:cs="Times New Roman"/>
          <w:b/>
          <w:sz w:val="27"/>
          <w:szCs w:val="27"/>
        </w:rPr>
        <w:t xml:space="preserve"> 30396)</w:t>
      </w:r>
      <w:r w:rsidR="00354005" w:rsidRPr="00C131E8">
        <w:rPr>
          <w:rFonts w:eastAsia="Calibri" w:cs="Times New Roman"/>
          <w:sz w:val="27"/>
          <w:szCs w:val="27"/>
        </w:rPr>
        <w:t>.</w:t>
      </w:r>
    </w:p>
    <w:p w:rsidR="004058CA" w:rsidRPr="00C131E8" w:rsidRDefault="004058CA" w:rsidP="00354005">
      <w:pPr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ab/>
      </w:r>
      <w:r w:rsidR="005B5D0C" w:rsidRPr="00C131E8">
        <w:rPr>
          <w:rFonts w:eastAsia="Calibri" w:cs="Times New Roman"/>
          <w:b/>
          <w:bCs/>
          <w:sz w:val="27"/>
          <w:szCs w:val="27"/>
        </w:rPr>
        <w:t>Главному управлению Московской области «Государственная жилищная инспекция Московской области</w:t>
      </w:r>
      <w:r w:rsidR="0020036B" w:rsidRPr="00C131E8">
        <w:rPr>
          <w:rFonts w:eastAsia="Calibri" w:cs="Times New Roman"/>
          <w:b/>
          <w:bCs/>
          <w:sz w:val="27"/>
          <w:szCs w:val="27"/>
        </w:rPr>
        <w:t>»</w:t>
      </w:r>
      <w:r w:rsidR="00354005" w:rsidRPr="00C131E8">
        <w:rPr>
          <w:rFonts w:eastAsia="Calibri" w:cs="Times New Roman"/>
          <w:b/>
          <w:bCs/>
          <w:sz w:val="27"/>
          <w:szCs w:val="27"/>
        </w:rPr>
        <w:t>:</w:t>
      </w:r>
      <w:r w:rsidR="0020036B" w:rsidRPr="00C131E8">
        <w:rPr>
          <w:rFonts w:eastAsia="Calibri" w:cs="Times New Roman"/>
          <w:sz w:val="27"/>
          <w:szCs w:val="27"/>
        </w:rPr>
        <w:t xml:space="preserve"> </w:t>
      </w:r>
    </w:p>
    <w:p w:rsidR="005B5D0C" w:rsidRPr="00C131E8" w:rsidRDefault="004058CA" w:rsidP="00C131E8">
      <w:pPr>
        <w:pStyle w:val="af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>Проведение в</w:t>
      </w:r>
      <w:r w:rsidR="0020036B" w:rsidRPr="00C131E8">
        <w:rPr>
          <w:rFonts w:eastAsia="Calibri" w:cs="Times New Roman"/>
          <w:sz w:val="27"/>
          <w:szCs w:val="27"/>
        </w:rPr>
        <w:t>ыборочн</w:t>
      </w:r>
      <w:r w:rsidRPr="00C131E8">
        <w:rPr>
          <w:rFonts w:eastAsia="Calibri" w:cs="Times New Roman"/>
          <w:sz w:val="27"/>
          <w:szCs w:val="27"/>
        </w:rPr>
        <w:t xml:space="preserve">ого </w:t>
      </w:r>
      <w:r w:rsidR="0020036B" w:rsidRPr="00C131E8">
        <w:rPr>
          <w:rFonts w:eastAsia="Calibri" w:cs="Times New Roman"/>
          <w:sz w:val="27"/>
          <w:szCs w:val="27"/>
        </w:rPr>
        <w:t>мониторинг</w:t>
      </w:r>
      <w:r w:rsidRPr="00C131E8">
        <w:rPr>
          <w:rFonts w:eastAsia="Calibri" w:cs="Times New Roman"/>
          <w:sz w:val="27"/>
          <w:szCs w:val="27"/>
        </w:rPr>
        <w:t>а</w:t>
      </w:r>
      <w:r w:rsidR="0020036B" w:rsidRPr="00C131E8">
        <w:rPr>
          <w:rFonts w:eastAsia="Calibri" w:cs="Times New Roman"/>
          <w:sz w:val="27"/>
          <w:szCs w:val="27"/>
        </w:rPr>
        <w:t xml:space="preserve"> соблюдения </w:t>
      </w:r>
      <w:r w:rsidRPr="00C131E8">
        <w:rPr>
          <w:rFonts w:eastAsia="Calibri" w:cs="Times New Roman"/>
          <w:sz w:val="27"/>
          <w:szCs w:val="27"/>
        </w:rPr>
        <w:t xml:space="preserve">УО </w:t>
      </w:r>
      <w:r w:rsidR="0020036B" w:rsidRPr="00C131E8">
        <w:rPr>
          <w:rFonts w:eastAsia="Calibri" w:cs="Times New Roman"/>
          <w:sz w:val="27"/>
          <w:szCs w:val="27"/>
        </w:rPr>
        <w:t>графиков дезинфекции подъездов.</w:t>
      </w:r>
    </w:p>
    <w:p w:rsidR="00B56200" w:rsidRDefault="00B56200" w:rsidP="0020036B">
      <w:pPr>
        <w:ind w:firstLine="567"/>
        <w:jc w:val="both"/>
        <w:rPr>
          <w:rFonts w:eastAsia="Calibri" w:cs="Times New Roman"/>
          <w:sz w:val="27"/>
          <w:szCs w:val="27"/>
        </w:rPr>
      </w:pPr>
    </w:p>
    <w:p w:rsidR="0020036B" w:rsidRPr="00C131E8" w:rsidRDefault="0020036B" w:rsidP="0020036B">
      <w:pPr>
        <w:ind w:firstLine="567"/>
        <w:jc w:val="both"/>
        <w:rPr>
          <w:rFonts w:eastAsia="Calibri" w:cs="Times New Roman"/>
          <w:sz w:val="27"/>
          <w:szCs w:val="27"/>
        </w:rPr>
      </w:pPr>
      <w:proofErr w:type="gramStart"/>
      <w:r w:rsidRPr="00C131E8">
        <w:rPr>
          <w:rFonts w:eastAsia="Calibri" w:cs="Times New Roman"/>
          <w:sz w:val="27"/>
          <w:szCs w:val="27"/>
        </w:rPr>
        <w:t xml:space="preserve">Дополнительно сообщаю, что Министерством государственного управления, информационных технологий и связи Московской области прорабатывается вопрос </w:t>
      </w:r>
      <w:r w:rsidR="00354005" w:rsidRPr="00C131E8">
        <w:rPr>
          <w:rFonts w:eastAsia="Calibri" w:cs="Times New Roman"/>
          <w:sz w:val="27"/>
          <w:szCs w:val="27"/>
        </w:rPr>
        <w:br/>
      </w:r>
      <w:r w:rsidR="004058CA" w:rsidRPr="00C131E8">
        <w:rPr>
          <w:rFonts w:eastAsia="Calibri" w:cs="Times New Roman"/>
          <w:sz w:val="27"/>
          <w:szCs w:val="27"/>
        </w:rPr>
        <w:t xml:space="preserve">о </w:t>
      </w:r>
      <w:r w:rsidRPr="00C131E8">
        <w:rPr>
          <w:rFonts w:eastAsia="Calibri" w:cs="Times New Roman"/>
          <w:sz w:val="27"/>
          <w:szCs w:val="27"/>
        </w:rPr>
        <w:t>размещени</w:t>
      </w:r>
      <w:r w:rsidR="004058CA" w:rsidRPr="00C131E8">
        <w:rPr>
          <w:rFonts w:eastAsia="Calibri" w:cs="Times New Roman"/>
          <w:sz w:val="27"/>
          <w:szCs w:val="27"/>
        </w:rPr>
        <w:t>и</w:t>
      </w:r>
      <w:r w:rsidRPr="00C131E8">
        <w:rPr>
          <w:rFonts w:eastAsia="Calibri" w:cs="Times New Roman"/>
          <w:sz w:val="27"/>
          <w:szCs w:val="27"/>
        </w:rPr>
        <w:t xml:space="preserve"> в кратчайший сроки </w:t>
      </w:r>
      <w:r w:rsidR="004058CA" w:rsidRPr="00C131E8">
        <w:rPr>
          <w:rFonts w:eastAsia="Calibri" w:cs="Times New Roman"/>
          <w:sz w:val="27"/>
          <w:szCs w:val="27"/>
        </w:rPr>
        <w:t xml:space="preserve">новой </w:t>
      </w:r>
      <w:r w:rsidRPr="00C131E8">
        <w:rPr>
          <w:rFonts w:eastAsia="Calibri" w:cs="Times New Roman"/>
          <w:sz w:val="27"/>
          <w:szCs w:val="27"/>
        </w:rPr>
        <w:t>категории на портале «</w:t>
      </w:r>
      <w:proofErr w:type="spellStart"/>
      <w:r w:rsidRPr="00C131E8">
        <w:rPr>
          <w:rFonts w:eastAsia="Calibri" w:cs="Times New Roman"/>
          <w:sz w:val="27"/>
          <w:szCs w:val="27"/>
        </w:rPr>
        <w:t>Добродел</w:t>
      </w:r>
      <w:proofErr w:type="spellEnd"/>
      <w:r w:rsidRPr="00C131E8">
        <w:rPr>
          <w:rFonts w:eastAsia="Calibri" w:cs="Times New Roman"/>
          <w:sz w:val="27"/>
          <w:szCs w:val="27"/>
        </w:rPr>
        <w:t xml:space="preserve">» </w:t>
      </w:r>
      <w:r w:rsidR="00C131E8">
        <w:rPr>
          <w:rFonts w:eastAsia="Calibri" w:cs="Times New Roman"/>
          <w:sz w:val="27"/>
          <w:szCs w:val="27"/>
        </w:rPr>
        <w:br/>
      </w:r>
      <w:r w:rsidRPr="00C131E8">
        <w:rPr>
          <w:rFonts w:eastAsia="Calibri" w:cs="Times New Roman"/>
          <w:sz w:val="27"/>
          <w:szCs w:val="27"/>
        </w:rPr>
        <w:t>по тематике:</w:t>
      </w:r>
      <w:proofErr w:type="gramEnd"/>
      <w:r w:rsidRPr="00C131E8">
        <w:rPr>
          <w:rFonts w:eastAsia="Calibri" w:cs="Times New Roman"/>
          <w:sz w:val="27"/>
          <w:szCs w:val="27"/>
        </w:rPr>
        <w:t xml:space="preserve"> </w:t>
      </w:r>
      <w:r w:rsidR="004058CA" w:rsidRPr="00C131E8">
        <w:rPr>
          <w:rFonts w:eastAsia="Calibri" w:cs="Times New Roman"/>
          <w:sz w:val="27"/>
          <w:szCs w:val="27"/>
        </w:rPr>
        <w:t>«Д</w:t>
      </w:r>
      <w:r w:rsidRPr="00C131E8">
        <w:rPr>
          <w:rFonts w:eastAsia="Calibri" w:cs="Times New Roman"/>
          <w:sz w:val="27"/>
          <w:szCs w:val="27"/>
        </w:rPr>
        <w:t>езинфекция подъездов</w:t>
      </w:r>
      <w:r w:rsidR="004058CA" w:rsidRPr="00C131E8">
        <w:rPr>
          <w:rFonts w:eastAsia="Calibri" w:cs="Times New Roman"/>
          <w:sz w:val="27"/>
          <w:szCs w:val="27"/>
        </w:rPr>
        <w:t>»</w:t>
      </w:r>
      <w:r w:rsidRPr="00C131E8">
        <w:rPr>
          <w:rFonts w:eastAsia="Calibri" w:cs="Times New Roman"/>
          <w:sz w:val="27"/>
          <w:szCs w:val="27"/>
        </w:rPr>
        <w:t xml:space="preserve">. </w:t>
      </w:r>
    </w:p>
    <w:p w:rsidR="0020036B" w:rsidRPr="00C131E8" w:rsidRDefault="0020036B" w:rsidP="0020036B">
      <w:pPr>
        <w:ind w:left="709" w:firstLine="567"/>
        <w:jc w:val="both"/>
        <w:rPr>
          <w:rFonts w:eastAsia="Calibri" w:cs="Times New Roman"/>
          <w:sz w:val="27"/>
          <w:szCs w:val="27"/>
        </w:rPr>
      </w:pPr>
    </w:p>
    <w:p w:rsidR="00FE667A" w:rsidRDefault="00AA03BE" w:rsidP="00B56200">
      <w:pPr>
        <w:ind w:firstLine="567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 xml:space="preserve">  </w:t>
      </w:r>
      <w:r w:rsidR="00996D34" w:rsidRPr="00C131E8">
        <w:rPr>
          <w:rFonts w:eastAsia="Calibri" w:cs="Times New Roman"/>
          <w:sz w:val="27"/>
          <w:szCs w:val="27"/>
        </w:rPr>
        <w:t xml:space="preserve">Приложение: </w:t>
      </w:r>
      <w:r w:rsidR="00FE667A">
        <w:rPr>
          <w:rFonts w:eastAsia="Calibri" w:cs="Times New Roman"/>
          <w:sz w:val="27"/>
          <w:szCs w:val="27"/>
        </w:rPr>
        <w:t xml:space="preserve">1. </w:t>
      </w:r>
      <w:r w:rsidR="00B56200">
        <w:rPr>
          <w:rFonts w:eastAsia="Calibri" w:cs="Times New Roman"/>
          <w:sz w:val="27"/>
          <w:szCs w:val="27"/>
        </w:rPr>
        <w:t xml:space="preserve">Типовые формы во исполнение п.1. и п.2. настоящего перечня </w:t>
      </w:r>
      <w:r w:rsidR="00FE667A">
        <w:rPr>
          <w:rFonts w:eastAsia="Calibri" w:cs="Times New Roman"/>
          <w:sz w:val="27"/>
          <w:szCs w:val="27"/>
        </w:rPr>
        <w:t xml:space="preserve"> </w:t>
      </w:r>
    </w:p>
    <w:p w:rsidR="00996D34" w:rsidRDefault="00FE667A" w:rsidP="00B56200">
      <w:pPr>
        <w:ind w:firstLine="567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                              </w:t>
      </w:r>
      <w:r w:rsidR="00B56200">
        <w:rPr>
          <w:rFonts w:eastAsia="Calibri" w:cs="Times New Roman"/>
          <w:sz w:val="27"/>
          <w:szCs w:val="27"/>
        </w:rPr>
        <w:t xml:space="preserve">поручений </w:t>
      </w:r>
      <w:r w:rsidR="00996D34" w:rsidRPr="00C131E8">
        <w:rPr>
          <w:rFonts w:eastAsia="Calibri" w:cs="Times New Roman"/>
          <w:sz w:val="27"/>
          <w:szCs w:val="27"/>
        </w:rPr>
        <w:t xml:space="preserve">на </w:t>
      </w:r>
      <w:r w:rsidR="00B56200">
        <w:rPr>
          <w:rFonts w:eastAsia="Calibri" w:cs="Times New Roman"/>
          <w:sz w:val="27"/>
          <w:szCs w:val="27"/>
        </w:rPr>
        <w:t>2</w:t>
      </w:r>
      <w:r w:rsidR="00996D34" w:rsidRPr="00C131E8">
        <w:rPr>
          <w:rFonts w:eastAsia="Calibri" w:cs="Times New Roman"/>
          <w:sz w:val="27"/>
          <w:szCs w:val="27"/>
        </w:rPr>
        <w:t xml:space="preserve"> л. в 1 экз.</w:t>
      </w:r>
    </w:p>
    <w:p w:rsidR="00FE667A" w:rsidRDefault="00FE667A" w:rsidP="00FE667A">
      <w:pPr>
        <w:pStyle w:val="af"/>
        <w:ind w:left="1908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      2. П</w:t>
      </w:r>
      <w:r w:rsidRPr="00C131E8">
        <w:rPr>
          <w:rFonts w:eastAsia="Calibri" w:cs="Times New Roman"/>
          <w:sz w:val="27"/>
          <w:szCs w:val="27"/>
        </w:rPr>
        <w:t>исьм</w:t>
      </w:r>
      <w:r>
        <w:rPr>
          <w:rFonts w:eastAsia="Calibri" w:cs="Times New Roman"/>
          <w:sz w:val="27"/>
          <w:szCs w:val="27"/>
        </w:rPr>
        <w:t>о</w:t>
      </w:r>
      <w:r w:rsidRPr="00C131E8">
        <w:rPr>
          <w:rFonts w:eastAsia="Calibri" w:cs="Times New Roman"/>
          <w:sz w:val="27"/>
          <w:szCs w:val="27"/>
        </w:rPr>
        <w:t xml:space="preserve"> Министерства жилищно-коммунального хозяйства </w:t>
      </w:r>
      <w:r>
        <w:rPr>
          <w:rFonts w:eastAsia="Calibri" w:cs="Times New Roman"/>
          <w:sz w:val="27"/>
          <w:szCs w:val="27"/>
        </w:rPr>
        <w:t xml:space="preserve">       </w:t>
      </w:r>
    </w:p>
    <w:p w:rsidR="00FE667A" w:rsidRPr="00FE667A" w:rsidRDefault="00FE667A" w:rsidP="00FE667A">
      <w:pPr>
        <w:pStyle w:val="af"/>
        <w:ind w:left="2268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     </w:t>
      </w:r>
      <w:r w:rsidRPr="00C131E8">
        <w:rPr>
          <w:rFonts w:eastAsia="Calibri" w:cs="Times New Roman"/>
          <w:sz w:val="27"/>
          <w:szCs w:val="27"/>
        </w:rPr>
        <w:t>Московской области от 15.03.2020 №12Исх-2507</w:t>
      </w:r>
      <w:r>
        <w:rPr>
          <w:rFonts w:eastAsia="Calibri" w:cs="Times New Roman"/>
          <w:sz w:val="27"/>
          <w:szCs w:val="27"/>
        </w:rPr>
        <w:t xml:space="preserve"> на 2 л. в 1 экз.</w:t>
      </w:r>
      <w:bookmarkStart w:id="0" w:name="_GoBack"/>
      <w:bookmarkEnd w:id="0"/>
    </w:p>
    <w:p w:rsidR="00A8532A" w:rsidRPr="00C131E8" w:rsidRDefault="00A8532A" w:rsidP="00A8532A">
      <w:pPr>
        <w:spacing w:line="240" w:lineRule="auto"/>
        <w:jc w:val="both"/>
        <w:rPr>
          <w:rFonts w:eastAsia="Calibri" w:cs="Times New Roman"/>
          <w:sz w:val="27"/>
          <w:szCs w:val="27"/>
        </w:rPr>
      </w:pPr>
    </w:p>
    <w:p w:rsidR="005930E7" w:rsidRPr="00C131E8" w:rsidRDefault="005930E7" w:rsidP="00397C4F">
      <w:pPr>
        <w:spacing w:line="240" w:lineRule="auto"/>
        <w:jc w:val="both"/>
        <w:rPr>
          <w:rFonts w:eastAsia="Calibri" w:cs="Times New Roman"/>
          <w:sz w:val="27"/>
          <w:szCs w:val="27"/>
        </w:rPr>
      </w:pPr>
    </w:p>
    <w:p w:rsidR="00354005" w:rsidRPr="00C131E8" w:rsidRDefault="004058CA" w:rsidP="00397C4F">
      <w:pPr>
        <w:spacing w:line="240" w:lineRule="auto"/>
        <w:jc w:val="both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>Заместитель</w:t>
      </w:r>
      <w:r w:rsidR="00354005" w:rsidRPr="00C131E8">
        <w:rPr>
          <w:rFonts w:eastAsia="Calibri" w:cs="Times New Roman"/>
          <w:sz w:val="27"/>
          <w:szCs w:val="27"/>
        </w:rPr>
        <w:t xml:space="preserve"> министра</w:t>
      </w:r>
    </w:p>
    <w:p w:rsidR="00C131E8" w:rsidRPr="00C131E8" w:rsidRDefault="00C131E8" w:rsidP="00C131E8">
      <w:pPr>
        <w:spacing w:line="240" w:lineRule="auto"/>
        <w:rPr>
          <w:rFonts w:eastAsia="Calibri" w:cs="Times New Roman"/>
          <w:sz w:val="27"/>
          <w:szCs w:val="27"/>
        </w:rPr>
      </w:pPr>
      <w:r w:rsidRPr="00C131E8">
        <w:rPr>
          <w:rFonts w:eastAsia="Calibri" w:cs="Times New Roman"/>
          <w:sz w:val="27"/>
          <w:szCs w:val="27"/>
        </w:rPr>
        <w:t xml:space="preserve">Жилищно-коммунального хозяйства </w:t>
      </w:r>
    </w:p>
    <w:p w:rsidR="00A8532A" w:rsidRPr="0020036B" w:rsidRDefault="00C131E8" w:rsidP="00C131E8">
      <w:pPr>
        <w:spacing w:line="240" w:lineRule="auto"/>
        <w:rPr>
          <w:rFonts w:eastAsia="Calibri" w:cs="Times New Roman"/>
          <w:sz w:val="26"/>
          <w:szCs w:val="26"/>
        </w:rPr>
      </w:pPr>
      <w:r w:rsidRPr="00C131E8">
        <w:rPr>
          <w:rFonts w:eastAsia="Calibri" w:cs="Times New Roman"/>
          <w:sz w:val="27"/>
          <w:szCs w:val="27"/>
        </w:rPr>
        <w:t>Московской области</w:t>
      </w:r>
      <w:r w:rsidR="005930E7" w:rsidRPr="00C131E8">
        <w:rPr>
          <w:rFonts w:eastAsia="Calibri" w:cs="Times New Roman"/>
          <w:sz w:val="27"/>
          <w:szCs w:val="27"/>
        </w:rPr>
        <w:t xml:space="preserve">                                                                    </w:t>
      </w:r>
      <w:r>
        <w:rPr>
          <w:rFonts w:eastAsia="Calibri" w:cs="Times New Roman"/>
          <w:sz w:val="27"/>
          <w:szCs w:val="27"/>
        </w:rPr>
        <w:t xml:space="preserve">                      </w:t>
      </w:r>
      <w:r w:rsidRPr="00C131E8">
        <w:rPr>
          <w:rFonts w:eastAsia="Calibri" w:cs="Times New Roman"/>
          <w:sz w:val="27"/>
          <w:szCs w:val="27"/>
        </w:rPr>
        <w:t xml:space="preserve">О.В. </w:t>
      </w:r>
      <w:r w:rsidR="004058CA" w:rsidRPr="00C131E8">
        <w:rPr>
          <w:rFonts w:eastAsia="Calibri" w:cs="Times New Roman"/>
          <w:sz w:val="27"/>
          <w:szCs w:val="27"/>
        </w:rPr>
        <w:t>Романов</w:t>
      </w:r>
    </w:p>
    <w:p w:rsidR="00F216E2" w:rsidRDefault="00F216E2" w:rsidP="00E35507">
      <w:pPr>
        <w:jc w:val="both"/>
        <w:rPr>
          <w:sz w:val="16"/>
          <w:szCs w:val="16"/>
        </w:rPr>
      </w:pPr>
    </w:p>
    <w:p w:rsidR="00F216E2" w:rsidRDefault="00F216E2" w:rsidP="00E35507">
      <w:pPr>
        <w:jc w:val="both"/>
        <w:rPr>
          <w:sz w:val="16"/>
          <w:szCs w:val="16"/>
        </w:rPr>
      </w:pPr>
    </w:p>
    <w:p w:rsidR="005930E7" w:rsidRDefault="005930E7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C131E8" w:rsidRDefault="00C131E8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4058CA" w:rsidRDefault="004058CA" w:rsidP="00E35507">
      <w:pPr>
        <w:jc w:val="both"/>
        <w:rPr>
          <w:sz w:val="16"/>
          <w:szCs w:val="16"/>
        </w:rPr>
      </w:pPr>
    </w:p>
    <w:p w:rsidR="00E35507" w:rsidRPr="00FC2123" w:rsidRDefault="00BD7A57" w:rsidP="00E355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И.Н. </w:t>
      </w:r>
      <w:proofErr w:type="spellStart"/>
      <w:r>
        <w:rPr>
          <w:sz w:val="16"/>
          <w:szCs w:val="16"/>
        </w:rPr>
        <w:t>Грызов</w:t>
      </w:r>
      <w:proofErr w:type="spellEnd"/>
    </w:p>
    <w:p w:rsidR="00E35507" w:rsidRDefault="006B0EF3" w:rsidP="00E35507">
      <w:pPr>
        <w:spacing w:line="240" w:lineRule="auto"/>
        <w:rPr>
          <w:sz w:val="16"/>
          <w:szCs w:val="16"/>
        </w:rPr>
      </w:pPr>
      <w:r w:rsidRPr="006B0EF3">
        <w:rPr>
          <w:sz w:val="16"/>
          <w:szCs w:val="16"/>
        </w:rPr>
        <w:t>8(498) 60</w:t>
      </w:r>
      <w:r>
        <w:rPr>
          <w:sz w:val="16"/>
          <w:szCs w:val="16"/>
        </w:rPr>
        <w:t>2</w:t>
      </w:r>
      <w:r w:rsidRPr="006B0EF3">
        <w:rPr>
          <w:sz w:val="16"/>
          <w:szCs w:val="16"/>
        </w:rPr>
        <w:t>-19-50</w:t>
      </w:r>
    </w:p>
    <w:sectPr w:rsidR="00E35507" w:rsidSect="00C131E8">
      <w:headerReference w:type="default" r:id="rId11"/>
      <w:pgSz w:w="11906" w:h="16838"/>
      <w:pgMar w:top="1418" w:right="680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0D" w:rsidRDefault="0050660D" w:rsidP="00750CCF">
      <w:pPr>
        <w:spacing w:line="240" w:lineRule="auto"/>
      </w:pPr>
      <w:r>
        <w:separator/>
      </w:r>
    </w:p>
  </w:endnote>
  <w:endnote w:type="continuationSeparator" w:id="0">
    <w:p w:rsidR="0050660D" w:rsidRDefault="0050660D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0D" w:rsidRDefault="0050660D" w:rsidP="00750CCF">
      <w:pPr>
        <w:spacing w:line="240" w:lineRule="auto"/>
      </w:pPr>
      <w:r>
        <w:separator/>
      </w:r>
    </w:p>
  </w:footnote>
  <w:footnote w:type="continuationSeparator" w:id="0">
    <w:p w:rsidR="0050660D" w:rsidRDefault="0050660D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522379"/>
    </w:sdtPr>
    <w:sdtContent>
      <w:p w:rsidR="00780665" w:rsidRDefault="00B102B3">
        <w:pPr>
          <w:pStyle w:val="ab"/>
          <w:jc w:val="center"/>
        </w:pPr>
        <w:r>
          <w:fldChar w:fldCharType="begin"/>
        </w:r>
        <w:r w:rsidR="00780665">
          <w:instrText>PAGE   \* MERGEFORMAT</w:instrText>
        </w:r>
        <w:r>
          <w:fldChar w:fldCharType="separate"/>
        </w:r>
        <w:r w:rsidR="00387A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4D6"/>
    <w:multiLevelType w:val="hybridMultilevel"/>
    <w:tmpl w:val="E362A8F0"/>
    <w:lvl w:ilvl="0" w:tplc="83F4B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28329A"/>
    <w:multiLevelType w:val="hybridMultilevel"/>
    <w:tmpl w:val="36F26726"/>
    <w:lvl w:ilvl="0" w:tplc="5C34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558"/>
    <w:multiLevelType w:val="hybridMultilevel"/>
    <w:tmpl w:val="ECF638F8"/>
    <w:lvl w:ilvl="0" w:tplc="C1F8E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E96090"/>
    <w:multiLevelType w:val="hybridMultilevel"/>
    <w:tmpl w:val="C0CCCFB6"/>
    <w:lvl w:ilvl="0" w:tplc="798A2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8D2A22"/>
    <w:multiLevelType w:val="hybridMultilevel"/>
    <w:tmpl w:val="F50EB6B6"/>
    <w:lvl w:ilvl="0" w:tplc="6088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6C4DFB"/>
    <w:multiLevelType w:val="hybridMultilevel"/>
    <w:tmpl w:val="8758B9BE"/>
    <w:lvl w:ilvl="0" w:tplc="2D849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6181"/>
    <w:rsid w:val="00004CE6"/>
    <w:rsid w:val="00005728"/>
    <w:rsid w:val="000078A3"/>
    <w:rsid w:val="000136BD"/>
    <w:rsid w:val="00020316"/>
    <w:rsid w:val="0003473E"/>
    <w:rsid w:val="00036D13"/>
    <w:rsid w:val="00050101"/>
    <w:rsid w:val="00050A59"/>
    <w:rsid w:val="000526B2"/>
    <w:rsid w:val="00052C45"/>
    <w:rsid w:val="00055A1F"/>
    <w:rsid w:val="00061345"/>
    <w:rsid w:val="00066E35"/>
    <w:rsid w:val="00071BC4"/>
    <w:rsid w:val="00074980"/>
    <w:rsid w:val="00080A09"/>
    <w:rsid w:val="0008500D"/>
    <w:rsid w:val="00085D68"/>
    <w:rsid w:val="0009537C"/>
    <w:rsid w:val="00096CE6"/>
    <w:rsid w:val="000B4741"/>
    <w:rsid w:val="000B5154"/>
    <w:rsid w:val="000B5411"/>
    <w:rsid w:val="000B54B0"/>
    <w:rsid w:val="000B6593"/>
    <w:rsid w:val="000C1881"/>
    <w:rsid w:val="000C45CD"/>
    <w:rsid w:val="000C716D"/>
    <w:rsid w:val="000C78C1"/>
    <w:rsid w:val="000D352B"/>
    <w:rsid w:val="000D6A84"/>
    <w:rsid w:val="000D7932"/>
    <w:rsid w:val="000E1C91"/>
    <w:rsid w:val="000E2A72"/>
    <w:rsid w:val="000F2AB6"/>
    <w:rsid w:val="00114DF5"/>
    <w:rsid w:val="00114F9E"/>
    <w:rsid w:val="00120412"/>
    <w:rsid w:val="001204E4"/>
    <w:rsid w:val="00124DA7"/>
    <w:rsid w:val="00130656"/>
    <w:rsid w:val="001365F3"/>
    <w:rsid w:val="0013760E"/>
    <w:rsid w:val="00143EEA"/>
    <w:rsid w:val="0014706C"/>
    <w:rsid w:val="00147550"/>
    <w:rsid w:val="00151C0D"/>
    <w:rsid w:val="001574E4"/>
    <w:rsid w:val="001609E5"/>
    <w:rsid w:val="00162C88"/>
    <w:rsid w:val="00167D6C"/>
    <w:rsid w:val="00170D9A"/>
    <w:rsid w:val="00171C2C"/>
    <w:rsid w:val="00172B45"/>
    <w:rsid w:val="0017564B"/>
    <w:rsid w:val="001756B4"/>
    <w:rsid w:val="0019099E"/>
    <w:rsid w:val="00192E02"/>
    <w:rsid w:val="001972C7"/>
    <w:rsid w:val="001B0781"/>
    <w:rsid w:val="001B2C5F"/>
    <w:rsid w:val="001B5D7F"/>
    <w:rsid w:val="001C11DB"/>
    <w:rsid w:val="001C352C"/>
    <w:rsid w:val="001C3693"/>
    <w:rsid w:val="001C5C61"/>
    <w:rsid w:val="001C5F94"/>
    <w:rsid w:val="001C731A"/>
    <w:rsid w:val="001D3186"/>
    <w:rsid w:val="001D6D19"/>
    <w:rsid w:val="001E21B0"/>
    <w:rsid w:val="001E67AB"/>
    <w:rsid w:val="001F0660"/>
    <w:rsid w:val="001F4C41"/>
    <w:rsid w:val="001F5AAC"/>
    <w:rsid w:val="001F605E"/>
    <w:rsid w:val="0020036B"/>
    <w:rsid w:val="00200E82"/>
    <w:rsid w:val="00204EBF"/>
    <w:rsid w:val="00207D75"/>
    <w:rsid w:val="0021551D"/>
    <w:rsid w:val="00215F9A"/>
    <w:rsid w:val="00226B87"/>
    <w:rsid w:val="00227209"/>
    <w:rsid w:val="00241096"/>
    <w:rsid w:val="002454F8"/>
    <w:rsid w:val="00250791"/>
    <w:rsid w:val="00252A29"/>
    <w:rsid w:val="0025441E"/>
    <w:rsid w:val="0025463B"/>
    <w:rsid w:val="0025595C"/>
    <w:rsid w:val="0026018D"/>
    <w:rsid w:val="002611AE"/>
    <w:rsid w:val="00262860"/>
    <w:rsid w:val="00265CCB"/>
    <w:rsid w:val="002802F5"/>
    <w:rsid w:val="00281C5C"/>
    <w:rsid w:val="00282C52"/>
    <w:rsid w:val="00283585"/>
    <w:rsid w:val="00285344"/>
    <w:rsid w:val="0028569F"/>
    <w:rsid w:val="002915B8"/>
    <w:rsid w:val="00292173"/>
    <w:rsid w:val="00293961"/>
    <w:rsid w:val="002951A6"/>
    <w:rsid w:val="0029541F"/>
    <w:rsid w:val="002A0704"/>
    <w:rsid w:val="002A0A2A"/>
    <w:rsid w:val="002A0DD0"/>
    <w:rsid w:val="002A3A6A"/>
    <w:rsid w:val="002A7C21"/>
    <w:rsid w:val="002B07AE"/>
    <w:rsid w:val="002B2DDD"/>
    <w:rsid w:val="002B5FFB"/>
    <w:rsid w:val="002C2FB5"/>
    <w:rsid w:val="002C789F"/>
    <w:rsid w:val="002D5D2E"/>
    <w:rsid w:val="002E3F6C"/>
    <w:rsid w:val="002E4330"/>
    <w:rsid w:val="002F1045"/>
    <w:rsid w:val="002F3851"/>
    <w:rsid w:val="002F619C"/>
    <w:rsid w:val="003032D7"/>
    <w:rsid w:val="00306D2B"/>
    <w:rsid w:val="00312F5F"/>
    <w:rsid w:val="00327707"/>
    <w:rsid w:val="00327EDD"/>
    <w:rsid w:val="003321FD"/>
    <w:rsid w:val="0033737F"/>
    <w:rsid w:val="00341C4C"/>
    <w:rsid w:val="00342B68"/>
    <w:rsid w:val="00343F5F"/>
    <w:rsid w:val="0034651C"/>
    <w:rsid w:val="0034723F"/>
    <w:rsid w:val="00352B74"/>
    <w:rsid w:val="00354005"/>
    <w:rsid w:val="003566B6"/>
    <w:rsid w:val="00356CAB"/>
    <w:rsid w:val="003617A4"/>
    <w:rsid w:val="00363618"/>
    <w:rsid w:val="00363DF6"/>
    <w:rsid w:val="0037393B"/>
    <w:rsid w:val="00374659"/>
    <w:rsid w:val="003766E4"/>
    <w:rsid w:val="00386D39"/>
    <w:rsid w:val="0038790E"/>
    <w:rsid w:val="00387AA9"/>
    <w:rsid w:val="0039004C"/>
    <w:rsid w:val="00396824"/>
    <w:rsid w:val="00397C4F"/>
    <w:rsid w:val="003A27FD"/>
    <w:rsid w:val="003A3630"/>
    <w:rsid w:val="003A5712"/>
    <w:rsid w:val="003A69FA"/>
    <w:rsid w:val="003B185A"/>
    <w:rsid w:val="003B72A5"/>
    <w:rsid w:val="003D230E"/>
    <w:rsid w:val="003E10D3"/>
    <w:rsid w:val="003E1441"/>
    <w:rsid w:val="003E2F01"/>
    <w:rsid w:val="003E416E"/>
    <w:rsid w:val="003E5135"/>
    <w:rsid w:val="003E5E56"/>
    <w:rsid w:val="003E6623"/>
    <w:rsid w:val="003F25E9"/>
    <w:rsid w:val="003F2D79"/>
    <w:rsid w:val="003F2FE9"/>
    <w:rsid w:val="003F551C"/>
    <w:rsid w:val="004058CA"/>
    <w:rsid w:val="00412978"/>
    <w:rsid w:val="00417C70"/>
    <w:rsid w:val="00417D74"/>
    <w:rsid w:val="00420576"/>
    <w:rsid w:val="00421E4B"/>
    <w:rsid w:val="0042579C"/>
    <w:rsid w:val="00436EE7"/>
    <w:rsid w:val="00437639"/>
    <w:rsid w:val="004402B9"/>
    <w:rsid w:val="00451021"/>
    <w:rsid w:val="004525E0"/>
    <w:rsid w:val="0045269B"/>
    <w:rsid w:val="00452D0B"/>
    <w:rsid w:val="00455A7A"/>
    <w:rsid w:val="00476EC0"/>
    <w:rsid w:val="00476F7D"/>
    <w:rsid w:val="00484178"/>
    <w:rsid w:val="00491E2F"/>
    <w:rsid w:val="004938AF"/>
    <w:rsid w:val="00497A91"/>
    <w:rsid w:val="00497F09"/>
    <w:rsid w:val="004A3D55"/>
    <w:rsid w:val="004A6897"/>
    <w:rsid w:val="004A6C90"/>
    <w:rsid w:val="004A7340"/>
    <w:rsid w:val="004A796C"/>
    <w:rsid w:val="004B046F"/>
    <w:rsid w:val="004B05B8"/>
    <w:rsid w:val="004B0F2A"/>
    <w:rsid w:val="004C0052"/>
    <w:rsid w:val="004C12A1"/>
    <w:rsid w:val="004C4587"/>
    <w:rsid w:val="004C7FD8"/>
    <w:rsid w:val="004D0C05"/>
    <w:rsid w:val="004D52B7"/>
    <w:rsid w:val="004D5C66"/>
    <w:rsid w:val="004E0649"/>
    <w:rsid w:val="004E1B7D"/>
    <w:rsid w:val="004E7E85"/>
    <w:rsid w:val="004F4860"/>
    <w:rsid w:val="0050072F"/>
    <w:rsid w:val="00501148"/>
    <w:rsid w:val="0050660D"/>
    <w:rsid w:val="00510F5E"/>
    <w:rsid w:val="005154B6"/>
    <w:rsid w:val="005173CF"/>
    <w:rsid w:val="0052092C"/>
    <w:rsid w:val="0052285A"/>
    <w:rsid w:val="005245CD"/>
    <w:rsid w:val="005246C8"/>
    <w:rsid w:val="00526DD2"/>
    <w:rsid w:val="00536950"/>
    <w:rsid w:val="005405FF"/>
    <w:rsid w:val="005415A5"/>
    <w:rsid w:val="005463B1"/>
    <w:rsid w:val="00550558"/>
    <w:rsid w:val="0055093E"/>
    <w:rsid w:val="00556F72"/>
    <w:rsid w:val="00560A71"/>
    <w:rsid w:val="00567E86"/>
    <w:rsid w:val="00567FEB"/>
    <w:rsid w:val="005706FE"/>
    <w:rsid w:val="00583068"/>
    <w:rsid w:val="005867B6"/>
    <w:rsid w:val="00586A96"/>
    <w:rsid w:val="0058707C"/>
    <w:rsid w:val="0059023E"/>
    <w:rsid w:val="005905E9"/>
    <w:rsid w:val="005930E7"/>
    <w:rsid w:val="00594E15"/>
    <w:rsid w:val="005958C0"/>
    <w:rsid w:val="00597AF1"/>
    <w:rsid w:val="00597E37"/>
    <w:rsid w:val="005A3FCF"/>
    <w:rsid w:val="005A4190"/>
    <w:rsid w:val="005A4374"/>
    <w:rsid w:val="005A6B67"/>
    <w:rsid w:val="005B2BD7"/>
    <w:rsid w:val="005B5D0C"/>
    <w:rsid w:val="005B7643"/>
    <w:rsid w:val="005B7DDD"/>
    <w:rsid w:val="005C5439"/>
    <w:rsid w:val="005D0440"/>
    <w:rsid w:val="005D1577"/>
    <w:rsid w:val="005D5B70"/>
    <w:rsid w:val="005D6B95"/>
    <w:rsid w:val="005E204A"/>
    <w:rsid w:val="005F4C5A"/>
    <w:rsid w:val="005F5AA1"/>
    <w:rsid w:val="006011F0"/>
    <w:rsid w:val="00604A8A"/>
    <w:rsid w:val="00605A3F"/>
    <w:rsid w:val="00610D80"/>
    <w:rsid w:val="00610E49"/>
    <w:rsid w:val="00617DC5"/>
    <w:rsid w:val="00631145"/>
    <w:rsid w:val="00631D32"/>
    <w:rsid w:val="00636F82"/>
    <w:rsid w:val="0064268A"/>
    <w:rsid w:val="006513E3"/>
    <w:rsid w:val="00657CBF"/>
    <w:rsid w:val="00660D24"/>
    <w:rsid w:val="00666181"/>
    <w:rsid w:val="00666291"/>
    <w:rsid w:val="006724A8"/>
    <w:rsid w:val="00677D69"/>
    <w:rsid w:val="006826E9"/>
    <w:rsid w:val="006856DD"/>
    <w:rsid w:val="006946E4"/>
    <w:rsid w:val="00696148"/>
    <w:rsid w:val="00696CB5"/>
    <w:rsid w:val="006A0C0D"/>
    <w:rsid w:val="006A48A1"/>
    <w:rsid w:val="006A7CE1"/>
    <w:rsid w:val="006B0EF3"/>
    <w:rsid w:val="006B37A9"/>
    <w:rsid w:val="006C4797"/>
    <w:rsid w:val="006C4F5A"/>
    <w:rsid w:val="006C602B"/>
    <w:rsid w:val="006D02FD"/>
    <w:rsid w:val="006D2120"/>
    <w:rsid w:val="006D3163"/>
    <w:rsid w:val="006D3511"/>
    <w:rsid w:val="006D38E5"/>
    <w:rsid w:val="006D5A95"/>
    <w:rsid w:val="006D75DA"/>
    <w:rsid w:val="006E08B8"/>
    <w:rsid w:val="006E0A13"/>
    <w:rsid w:val="006E4D93"/>
    <w:rsid w:val="006F2E7E"/>
    <w:rsid w:val="006F37EF"/>
    <w:rsid w:val="006F3D15"/>
    <w:rsid w:val="00701D51"/>
    <w:rsid w:val="0070288E"/>
    <w:rsid w:val="00703DFB"/>
    <w:rsid w:val="00711358"/>
    <w:rsid w:val="00722E2A"/>
    <w:rsid w:val="00724DBC"/>
    <w:rsid w:val="007273D6"/>
    <w:rsid w:val="00727EAB"/>
    <w:rsid w:val="00733460"/>
    <w:rsid w:val="00740F4B"/>
    <w:rsid w:val="007427E9"/>
    <w:rsid w:val="0074326B"/>
    <w:rsid w:val="00750CCF"/>
    <w:rsid w:val="00754FF2"/>
    <w:rsid w:val="00756B0B"/>
    <w:rsid w:val="00762A10"/>
    <w:rsid w:val="0076730F"/>
    <w:rsid w:val="007679DF"/>
    <w:rsid w:val="00773800"/>
    <w:rsid w:val="00780665"/>
    <w:rsid w:val="00786EC4"/>
    <w:rsid w:val="00794039"/>
    <w:rsid w:val="00795036"/>
    <w:rsid w:val="007A4D71"/>
    <w:rsid w:val="007A71B4"/>
    <w:rsid w:val="007B13ED"/>
    <w:rsid w:val="007B174D"/>
    <w:rsid w:val="007C2143"/>
    <w:rsid w:val="007D1D0A"/>
    <w:rsid w:val="007D3F57"/>
    <w:rsid w:val="007D6AEC"/>
    <w:rsid w:val="007E1C20"/>
    <w:rsid w:val="007E2275"/>
    <w:rsid w:val="007E2F3F"/>
    <w:rsid w:val="008132A0"/>
    <w:rsid w:val="00813CBC"/>
    <w:rsid w:val="008264AC"/>
    <w:rsid w:val="00832E1E"/>
    <w:rsid w:val="00834108"/>
    <w:rsid w:val="008425F1"/>
    <w:rsid w:val="0084381C"/>
    <w:rsid w:val="00846929"/>
    <w:rsid w:val="00846A44"/>
    <w:rsid w:val="00846BBE"/>
    <w:rsid w:val="00847E39"/>
    <w:rsid w:val="008528BE"/>
    <w:rsid w:val="00852F2A"/>
    <w:rsid w:val="0085317A"/>
    <w:rsid w:val="0086276A"/>
    <w:rsid w:val="00863163"/>
    <w:rsid w:val="008634B9"/>
    <w:rsid w:val="00866467"/>
    <w:rsid w:val="00884C27"/>
    <w:rsid w:val="00886A6B"/>
    <w:rsid w:val="008903CE"/>
    <w:rsid w:val="00896250"/>
    <w:rsid w:val="008978DF"/>
    <w:rsid w:val="008979AF"/>
    <w:rsid w:val="00897A9A"/>
    <w:rsid w:val="008A09B8"/>
    <w:rsid w:val="008B011E"/>
    <w:rsid w:val="008B1E05"/>
    <w:rsid w:val="008B350C"/>
    <w:rsid w:val="008B749A"/>
    <w:rsid w:val="008C12F6"/>
    <w:rsid w:val="008C2F53"/>
    <w:rsid w:val="008C7D00"/>
    <w:rsid w:val="008D2553"/>
    <w:rsid w:val="008D6428"/>
    <w:rsid w:val="008E2DCC"/>
    <w:rsid w:val="008E7D10"/>
    <w:rsid w:val="008F070A"/>
    <w:rsid w:val="008F6781"/>
    <w:rsid w:val="00900338"/>
    <w:rsid w:val="0090037F"/>
    <w:rsid w:val="00906D4E"/>
    <w:rsid w:val="00916200"/>
    <w:rsid w:val="009168B8"/>
    <w:rsid w:val="00917F1B"/>
    <w:rsid w:val="0092424B"/>
    <w:rsid w:val="00926465"/>
    <w:rsid w:val="0093354F"/>
    <w:rsid w:val="00934006"/>
    <w:rsid w:val="00934573"/>
    <w:rsid w:val="00937D50"/>
    <w:rsid w:val="00942D6F"/>
    <w:rsid w:val="00943C1F"/>
    <w:rsid w:val="00957B95"/>
    <w:rsid w:val="00960821"/>
    <w:rsid w:val="00962BEC"/>
    <w:rsid w:val="009657E9"/>
    <w:rsid w:val="009677E7"/>
    <w:rsid w:val="009710BD"/>
    <w:rsid w:val="00975919"/>
    <w:rsid w:val="00976D63"/>
    <w:rsid w:val="00976EFE"/>
    <w:rsid w:val="0098398B"/>
    <w:rsid w:val="009869E1"/>
    <w:rsid w:val="00993BF4"/>
    <w:rsid w:val="00994A0A"/>
    <w:rsid w:val="009950DC"/>
    <w:rsid w:val="009951DA"/>
    <w:rsid w:val="00995A29"/>
    <w:rsid w:val="00996825"/>
    <w:rsid w:val="00996D34"/>
    <w:rsid w:val="009B1ADA"/>
    <w:rsid w:val="009B3DB6"/>
    <w:rsid w:val="009B7AF5"/>
    <w:rsid w:val="009C4B0A"/>
    <w:rsid w:val="009C5690"/>
    <w:rsid w:val="009C7051"/>
    <w:rsid w:val="009F453F"/>
    <w:rsid w:val="009F501D"/>
    <w:rsid w:val="009F5350"/>
    <w:rsid w:val="00A02E5B"/>
    <w:rsid w:val="00A05038"/>
    <w:rsid w:val="00A06A12"/>
    <w:rsid w:val="00A11B30"/>
    <w:rsid w:val="00A230D1"/>
    <w:rsid w:val="00A238E7"/>
    <w:rsid w:val="00A23E22"/>
    <w:rsid w:val="00A2535A"/>
    <w:rsid w:val="00A35E07"/>
    <w:rsid w:val="00A4619A"/>
    <w:rsid w:val="00A53402"/>
    <w:rsid w:val="00A5495D"/>
    <w:rsid w:val="00A55106"/>
    <w:rsid w:val="00A554C5"/>
    <w:rsid w:val="00A602D8"/>
    <w:rsid w:val="00A613E6"/>
    <w:rsid w:val="00A61E4B"/>
    <w:rsid w:val="00A62C07"/>
    <w:rsid w:val="00A64893"/>
    <w:rsid w:val="00A66857"/>
    <w:rsid w:val="00A716EB"/>
    <w:rsid w:val="00A7372D"/>
    <w:rsid w:val="00A831EB"/>
    <w:rsid w:val="00A85100"/>
    <w:rsid w:val="00A8532A"/>
    <w:rsid w:val="00A973FC"/>
    <w:rsid w:val="00AA03BE"/>
    <w:rsid w:val="00AA27FD"/>
    <w:rsid w:val="00AA3DBE"/>
    <w:rsid w:val="00AA3FC0"/>
    <w:rsid w:val="00AB07EE"/>
    <w:rsid w:val="00AB1CD8"/>
    <w:rsid w:val="00AB3FD1"/>
    <w:rsid w:val="00AB5C05"/>
    <w:rsid w:val="00AB6111"/>
    <w:rsid w:val="00AB652D"/>
    <w:rsid w:val="00AC5F2E"/>
    <w:rsid w:val="00AD2F4E"/>
    <w:rsid w:val="00AD6291"/>
    <w:rsid w:val="00AD743D"/>
    <w:rsid w:val="00AE20BB"/>
    <w:rsid w:val="00AF1256"/>
    <w:rsid w:val="00B05B29"/>
    <w:rsid w:val="00B100BD"/>
    <w:rsid w:val="00B102B3"/>
    <w:rsid w:val="00B158D0"/>
    <w:rsid w:val="00B205B8"/>
    <w:rsid w:val="00B20A1C"/>
    <w:rsid w:val="00B212F1"/>
    <w:rsid w:val="00B30DCD"/>
    <w:rsid w:val="00B35B41"/>
    <w:rsid w:val="00B43D04"/>
    <w:rsid w:val="00B53A43"/>
    <w:rsid w:val="00B56200"/>
    <w:rsid w:val="00B71E24"/>
    <w:rsid w:val="00B731B5"/>
    <w:rsid w:val="00B752B5"/>
    <w:rsid w:val="00B7537A"/>
    <w:rsid w:val="00B76910"/>
    <w:rsid w:val="00B80CBA"/>
    <w:rsid w:val="00B973F9"/>
    <w:rsid w:val="00BB1E48"/>
    <w:rsid w:val="00BC6990"/>
    <w:rsid w:val="00BD7A57"/>
    <w:rsid w:val="00BE0AAC"/>
    <w:rsid w:val="00BE0EEF"/>
    <w:rsid w:val="00BE6551"/>
    <w:rsid w:val="00BF05E6"/>
    <w:rsid w:val="00BF2579"/>
    <w:rsid w:val="00BF5005"/>
    <w:rsid w:val="00C01E45"/>
    <w:rsid w:val="00C061FA"/>
    <w:rsid w:val="00C06D5D"/>
    <w:rsid w:val="00C131E8"/>
    <w:rsid w:val="00C135E4"/>
    <w:rsid w:val="00C1576C"/>
    <w:rsid w:val="00C165D6"/>
    <w:rsid w:val="00C17153"/>
    <w:rsid w:val="00C21243"/>
    <w:rsid w:val="00C25147"/>
    <w:rsid w:val="00C26B24"/>
    <w:rsid w:val="00C379E0"/>
    <w:rsid w:val="00C414AF"/>
    <w:rsid w:val="00C422A7"/>
    <w:rsid w:val="00C43D12"/>
    <w:rsid w:val="00C45002"/>
    <w:rsid w:val="00C47A42"/>
    <w:rsid w:val="00C51366"/>
    <w:rsid w:val="00C52024"/>
    <w:rsid w:val="00C56515"/>
    <w:rsid w:val="00C641E1"/>
    <w:rsid w:val="00C64E39"/>
    <w:rsid w:val="00C71E51"/>
    <w:rsid w:val="00C86305"/>
    <w:rsid w:val="00C86BC6"/>
    <w:rsid w:val="00CB138E"/>
    <w:rsid w:val="00CB16BB"/>
    <w:rsid w:val="00CB7E2B"/>
    <w:rsid w:val="00CC7494"/>
    <w:rsid w:val="00CD0960"/>
    <w:rsid w:val="00CD3B63"/>
    <w:rsid w:val="00CD5391"/>
    <w:rsid w:val="00CD5B6B"/>
    <w:rsid w:val="00CD5CD1"/>
    <w:rsid w:val="00CD60BB"/>
    <w:rsid w:val="00CD6C32"/>
    <w:rsid w:val="00CD7937"/>
    <w:rsid w:val="00CE181D"/>
    <w:rsid w:val="00CF0D30"/>
    <w:rsid w:val="00CF21DD"/>
    <w:rsid w:val="00D04DF2"/>
    <w:rsid w:val="00D13A82"/>
    <w:rsid w:val="00D23544"/>
    <w:rsid w:val="00D334C9"/>
    <w:rsid w:val="00D33CA9"/>
    <w:rsid w:val="00D33D03"/>
    <w:rsid w:val="00D34F02"/>
    <w:rsid w:val="00D433A3"/>
    <w:rsid w:val="00D46F90"/>
    <w:rsid w:val="00D526A0"/>
    <w:rsid w:val="00D5299E"/>
    <w:rsid w:val="00D5652A"/>
    <w:rsid w:val="00D62944"/>
    <w:rsid w:val="00D64326"/>
    <w:rsid w:val="00D808BD"/>
    <w:rsid w:val="00D80925"/>
    <w:rsid w:val="00D80B00"/>
    <w:rsid w:val="00D8130E"/>
    <w:rsid w:val="00D840E3"/>
    <w:rsid w:val="00D93D22"/>
    <w:rsid w:val="00DA2E6F"/>
    <w:rsid w:val="00DB2BC1"/>
    <w:rsid w:val="00DB2CAC"/>
    <w:rsid w:val="00DB3701"/>
    <w:rsid w:val="00DB3F7E"/>
    <w:rsid w:val="00DB6384"/>
    <w:rsid w:val="00DC543C"/>
    <w:rsid w:val="00DD0156"/>
    <w:rsid w:val="00DD226E"/>
    <w:rsid w:val="00DD39B6"/>
    <w:rsid w:val="00DD4754"/>
    <w:rsid w:val="00DE3B9F"/>
    <w:rsid w:val="00DF5E2C"/>
    <w:rsid w:val="00E0069F"/>
    <w:rsid w:val="00E03565"/>
    <w:rsid w:val="00E04F88"/>
    <w:rsid w:val="00E10F5B"/>
    <w:rsid w:val="00E2275B"/>
    <w:rsid w:val="00E25252"/>
    <w:rsid w:val="00E352F5"/>
    <w:rsid w:val="00E35507"/>
    <w:rsid w:val="00E36825"/>
    <w:rsid w:val="00E46621"/>
    <w:rsid w:val="00E53EA6"/>
    <w:rsid w:val="00E57786"/>
    <w:rsid w:val="00E618BC"/>
    <w:rsid w:val="00E71E11"/>
    <w:rsid w:val="00E73FAE"/>
    <w:rsid w:val="00E7406F"/>
    <w:rsid w:val="00E756B1"/>
    <w:rsid w:val="00E85A97"/>
    <w:rsid w:val="00E868B3"/>
    <w:rsid w:val="00E91865"/>
    <w:rsid w:val="00E9305B"/>
    <w:rsid w:val="00E952A6"/>
    <w:rsid w:val="00E955E5"/>
    <w:rsid w:val="00E978A9"/>
    <w:rsid w:val="00EA09CF"/>
    <w:rsid w:val="00EA5CB7"/>
    <w:rsid w:val="00EB0B5D"/>
    <w:rsid w:val="00EB25AC"/>
    <w:rsid w:val="00EC4091"/>
    <w:rsid w:val="00EC4A57"/>
    <w:rsid w:val="00EC64EA"/>
    <w:rsid w:val="00ED031F"/>
    <w:rsid w:val="00ED1AA1"/>
    <w:rsid w:val="00ED5710"/>
    <w:rsid w:val="00EE1EF2"/>
    <w:rsid w:val="00EE4529"/>
    <w:rsid w:val="00EE5791"/>
    <w:rsid w:val="00EE6D65"/>
    <w:rsid w:val="00F02ACF"/>
    <w:rsid w:val="00F1183E"/>
    <w:rsid w:val="00F119D1"/>
    <w:rsid w:val="00F133C3"/>
    <w:rsid w:val="00F170B8"/>
    <w:rsid w:val="00F216E2"/>
    <w:rsid w:val="00F2748C"/>
    <w:rsid w:val="00F354EB"/>
    <w:rsid w:val="00F35C46"/>
    <w:rsid w:val="00F463E8"/>
    <w:rsid w:val="00F47B3D"/>
    <w:rsid w:val="00F5220A"/>
    <w:rsid w:val="00F55DF1"/>
    <w:rsid w:val="00F63C1D"/>
    <w:rsid w:val="00F64A98"/>
    <w:rsid w:val="00F6673B"/>
    <w:rsid w:val="00F67478"/>
    <w:rsid w:val="00F73BB9"/>
    <w:rsid w:val="00F8042F"/>
    <w:rsid w:val="00F80DED"/>
    <w:rsid w:val="00F844A9"/>
    <w:rsid w:val="00F9062E"/>
    <w:rsid w:val="00F90F7E"/>
    <w:rsid w:val="00F910F2"/>
    <w:rsid w:val="00FA0EEF"/>
    <w:rsid w:val="00FA1129"/>
    <w:rsid w:val="00FA1540"/>
    <w:rsid w:val="00FA3A94"/>
    <w:rsid w:val="00FA40BF"/>
    <w:rsid w:val="00FB17C2"/>
    <w:rsid w:val="00FB2A52"/>
    <w:rsid w:val="00FC134F"/>
    <w:rsid w:val="00FC314D"/>
    <w:rsid w:val="00FD2B41"/>
    <w:rsid w:val="00FD619B"/>
    <w:rsid w:val="00FE41B6"/>
    <w:rsid w:val="00FE667A"/>
    <w:rsid w:val="00FF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A66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orchuk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4EA46164B1451B8CBC5693D7740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03B97-D887-4264-A854-34C09C18E51A}"/>
      </w:docPartPr>
      <w:docPartBody>
        <w:p w:rsidR="00E75386" w:rsidRDefault="00D05408">
          <w:pPr>
            <w:pStyle w:val="DC4EA46164B1451B8CBC5693D7740E32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96BF9D472046E4B6389B7D75DA7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AD8E4-FEFD-4628-860C-D6E4C01708DA}"/>
      </w:docPartPr>
      <w:docPartBody>
        <w:p w:rsidR="00E75386" w:rsidRDefault="00D05408">
          <w:pPr>
            <w:pStyle w:val="5996BF9D472046E4B6389B7D75DA74F9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9B14B4858448359641F4895EA2B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5A362-AD4E-48A3-8810-F6F0CF02FD78}"/>
      </w:docPartPr>
      <w:docPartBody>
        <w:p w:rsidR="00E75386" w:rsidRDefault="00D05408">
          <w:pPr>
            <w:pStyle w:val="7E9B14B4858448359641F4895EA2B78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D05408"/>
    <w:rsid w:val="00012B7F"/>
    <w:rsid w:val="00104DD7"/>
    <w:rsid w:val="00140727"/>
    <w:rsid w:val="0017006D"/>
    <w:rsid w:val="001B4283"/>
    <w:rsid w:val="001D0286"/>
    <w:rsid w:val="001D67C1"/>
    <w:rsid w:val="001F3462"/>
    <w:rsid w:val="00264188"/>
    <w:rsid w:val="002F05AE"/>
    <w:rsid w:val="00306F2A"/>
    <w:rsid w:val="0035069F"/>
    <w:rsid w:val="00357ADF"/>
    <w:rsid w:val="003835E5"/>
    <w:rsid w:val="0044116D"/>
    <w:rsid w:val="0044576C"/>
    <w:rsid w:val="00470AA3"/>
    <w:rsid w:val="00472EE3"/>
    <w:rsid w:val="00483100"/>
    <w:rsid w:val="004C1913"/>
    <w:rsid w:val="004C2F41"/>
    <w:rsid w:val="004E16B7"/>
    <w:rsid w:val="005E0C74"/>
    <w:rsid w:val="005E50A1"/>
    <w:rsid w:val="005F1E16"/>
    <w:rsid w:val="00600271"/>
    <w:rsid w:val="006155AF"/>
    <w:rsid w:val="00621844"/>
    <w:rsid w:val="00636C84"/>
    <w:rsid w:val="006A54AF"/>
    <w:rsid w:val="00792AAE"/>
    <w:rsid w:val="007B24C2"/>
    <w:rsid w:val="007E4A56"/>
    <w:rsid w:val="008148FF"/>
    <w:rsid w:val="00814D2E"/>
    <w:rsid w:val="008271C6"/>
    <w:rsid w:val="00842233"/>
    <w:rsid w:val="008523E5"/>
    <w:rsid w:val="00887B90"/>
    <w:rsid w:val="008B2FAE"/>
    <w:rsid w:val="00916A8F"/>
    <w:rsid w:val="00921246"/>
    <w:rsid w:val="00946E32"/>
    <w:rsid w:val="00A14E7C"/>
    <w:rsid w:val="00A164D2"/>
    <w:rsid w:val="00A66312"/>
    <w:rsid w:val="00A9534C"/>
    <w:rsid w:val="00AD40DC"/>
    <w:rsid w:val="00CA3FF3"/>
    <w:rsid w:val="00CB2958"/>
    <w:rsid w:val="00D05408"/>
    <w:rsid w:val="00D238BB"/>
    <w:rsid w:val="00D51296"/>
    <w:rsid w:val="00D5156F"/>
    <w:rsid w:val="00D647C6"/>
    <w:rsid w:val="00D80976"/>
    <w:rsid w:val="00DE3F11"/>
    <w:rsid w:val="00E246D6"/>
    <w:rsid w:val="00E3149F"/>
    <w:rsid w:val="00E75386"/>
    <w:rsid w:val="00E9364F"/>
    <w:rsid w:val="00EA09EB"/>
    <w:rsid w:val="00EC718C"/>
    <w:rsid w:val="00F23CD9"/>
    <w:rsid w:val="00F465BB"/>
    <w:rsid w:val="00F65AA9"/>
    <w:rsid w:val="00F867AF"/>
    <w:rsid w:val="00FB15AF"/>
    <w:rsid w:val="00FD46D1"/>
    <w:rsid w:val="00FF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5AF"/>
    <w:rPr>
      <w:color w:val="808080"/>
    </w:rPr>
  </w:style>
  <w:style w:type="paragraph" w:customStyle="1" w:styleId="DC4EA46164B1451B8CBC5693D7740E32">
    <w:name w:val="DC4EA46164B1451B8CBC5693D7740E32"/>
    <w:rsid w:val="006155AF"/>
  </w:style>
  <w:style w:type="paragraph" w:customStyle="1" w:styleId="5996BF9D472046E4B6389B7D75DA74F9">
    <w:name w:val="5996BF9D472046E4B6389B7D75DA74F9"/>
    <w:rsid w:val="006155AF"/>
  </w:style>
  <w:style w:type="paragraph" w:customStyle="1" w:styleId="7E9B14B4858448359641F4895EA2B784">
    <w:name w:val="7E9B14B4858448359641F4895EA2B784"/>
    <w:rsid w:val="006155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27DA-7888-4309-B318-9C371E52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(1).dotx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Олеся Анатольевна</dc:creator>
  <dc:description>exif_MSED_34417cb93cb696a247a085a4e67f16b641451062bf112d9e01d6020bda906a46</dc:description>
  <cp:lastModifiedBy>фывапрол</cp:lastModifiedBy>
  <cp:revision>2</cp:revision>
  <cp:lastPrinted>2020-03-16T16:46:00Z</cp:lastPrinted>
  <dcterms:created xsi:type="dcterms:W3CDTF">2020-03-19T09:00:00Z</dcterms:created>
  <dcterms:modified xsi:type="dcterms:W3CDTF">2020-03-19T09:00:00Z</dcterms:modified>
</cp:coreProperties>
</file>